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72"/>
        </w:rPr>
      </w:pPr>
      <w:r w:rsidRPr="00406C10">
        <w:rPr>
          <w:rFonts w:ascii="Helvetica" w:hAnsi="Helvetica" w:cs="Helvetica"/>
          <w:b/>
          <w:sz w:val="72"/>
        </w:rPr>
        <w:t>1. Krankenkassenpolice studieren</w:t>
      </w: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56"/>
        </w:rPr>
      </w:pPr>
      <w:r w:rsidRPr="00406C10">
        <w:rPr>
          <w:rFonts w:ascii="Helvetica" w:hAnsi="Helvetica" w:cs="Helvetica"/>
          <w:sz w:val="56"/>
        </w:rPr>
        <w:t xml:space="preserve">Studieren Sie die Versicherungspolice der </w:t>
      </w:r>
      <w:proofErr w:type="spellStart"/>
      <w:r w:rsidRPr="00406C10">
        <w:rPr>
          <w:rFonts w:ascii="Helvetica" w:hAnsi="Helvetica" w:cs="Helvetica"/>
          <w:sz w:val="56"/>
        </w:rPr>
        <w:t>ATUPRI</w:t>
      </w:r>
      <w:proofErr w:type="spellEnd"/>
      <w:r w:rsidRPr="00406C10">
        <w:rPr>
          <w:rFonts w:ascii="Helvetica" w:hAnsi="Helvetica" w:cs="Helvetica"/>
          <w:sz w:val="56"/>
        </w:rPr>
        <w:t xml:space="preserve"> genau, insbesondere die angestrichenen Punkte 1-5: </w:t>
      </w: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56"/>
        </w:rPr>
      </w:pP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56"/>
        </w:rPr>
      </w:pP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56"/>
        </w:rPr>
      </w:pPr>
    </w:p>
    <w:p w:rsidR="00406C10" w:rsidRDefault="00406C10" w:rsidP="00406C10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56"/>
        </w:rPr>
      </w:pPr>
      <w:r w:rsidRPr="00406C10">
        <w:rPr>
          <w:rFonts w:ascii="Helvetica" w:hAnsi="Helvetica" w:cs="Helvetica"/>
          <w:sz w:val="56"/>
        </w:rPr>
        <w:t xml:space="preserve">Welche </w:t>
      </w:r>
      <w:proofErr w:type="spellStart"/>
      <w:r w:rsidRPr="00406C10">
        <w:rPr>
          <w:rFonts w:ascii="Helvetica" w:hAnsi="Helvetica" w:cs="Helvetica"/>
          <w:sz w:val="56"/>
        </w:rPr>
        <w:t>Massnahmen</w:t>
      </w:r>
      <w:proofErr w:type="spellEnd"/>
      <w:r w:rsidRPr="00406C10">
        <w:rPr>
          <w:rFonts w:ascii="Helvetica" w:hAnsi="Helvetica" w:cs="Helvetica"/>
          <w:sz w:val="56"/>
        </w:rPr>
        <w:t xml:space="preserve"> hat die Person ergriffen, um </w:t>
      </w:r>
    </w:p>
    <w:p w:rsidR="00406C10" w:rsidRPr="00406C10" w:rsidRDefault="00406C10" w:rsidP="00406C10">
      <w:pPr>
        <w:pStyle w:val="Listenabsatz"/>
        <w:widowControl w:val="0"/>
        <w:autoSpaceDE w:val="0"/>
        <w:autoSpaceDN w:val="0"/>
        <w:adjustRightInd w:val="0"/>
        <w:spacing w:after="0"/>
        <w:ind w:firstLine="696"/>
        <w:rPr>
          <w:rFonts w:ascii="Helvetica" w:hAnsi="Helvetica" w:cs="Helvetica"/>
          <w:sz w:val="56"/>
        </w:rPr>
      </w:pPr>
      <w:r w:rsidRPr="00406C10">
        <w:rPr>
          <w:rFonts w:ascii="Helvetica" w:hAnsi="Helvetica" w:cs="Helvetica"/>
          <w:sz w:val="56"/>
        </w:rPr>
        <w:t>Prämien zu sparen?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56"/>
        </w:rPr>
      </w:pPr>
      <w:r w:rsidRPr="00406C10">
        <w:rPr>
          <w:rFonts w:ascii="Helvetica" w:hAnsi="Helvetica" w:cs="Helvetica"/>
          <w:sz w:val="56"/>
        </w:rPr>
        <w:t xml:space="preserve">Welche </w:t>
      </w:r>
      <w:proofErr w:type="spellStart"/>
      <w:r w:rsidRPr="00406C10">
        <w:rPr>
          <w:rFonts w:ascii="Helvetica" w:hAnsi="Helvetica" w:cs="Helvetica"/>
          <w:sz w:val="56"/>
        </w:rPr>
        <w:t>Massnahmen</w:t>
      </w:r>
      <w:proofErr w:type="spellEnd"/>
      <w:r w:rsidRPr="00406C10">
        <w:rPr>
          <w:rFonts w:ascii="Helvetica" w:hAnsi="Helvetica" w:cs="Helvetica"/>
          <w:sz w:val="56"/>
        </w:rPr>
        <w:t xml:space="preserve"> könnte sie noch ergreifen?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56"/>
        </w:rPr>
      </w:pPr>
      <w:r w:rsidRPr="00406C10">
        <w:rPr>
          <w:rFonts w:ascii="Helvetica" w:hAnsi="Helvetica" w:cs="Helvetica"/>
          <w:sz w:val="56"/>
        </w:rPr>
        <w:t>Bei welchen Punkten kann sie nichts verändern?</w:t>
      </w: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52"/>
        </w:rPr>
      </w:pPr>
      <w:r w:rsidRPr="00406C10">
        <w:rPr>
          <w:rFonts w:ascii="Helvetica" w:hAnsi="Helvetica" w:cs="Helvetica"/>
          <w:b/>
          <w:sz w:val="52"/>
        </w:rPr>
        <w:t>2. Welche Versicherung bezahlt?</w:t>
      </w: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8"/>
        </w:rPr>
      </w:pPr>
      <w:r w:rsidRPr="00406C10">
        <w:rPr>
          <w:rFonts w:ascii="Helvetica" w:hAnsi="Helvetica" w:cs="Helvetica"/>
          <w:sz w:val="48"/>
        </w:rPr>
        <w:t>Ist das Haftpflichtversicherung (HP), Hausratversicherung (HR) Krankenversicherung (</w:t>
      </w:r>
      <w:proofErr w:type="spellStart"/>
      <w:r w:rsidRPr="00406C10">
        <w:rPr>
          <w:rFonts w:ascii="Helvetica" w:hAnsi="Helvetica" w:cs="Helvetica"/>
          <w:sz w:val="48"/>
        </w:rPr>
        <w:t>KK</w:t>
      </w:r>
      <w:proofErr w:type="spellEnd"/>
      <w:r w:rsidRPr="00406C10">
        <w:rPr>
          <w:rFonts w:ascii="Helvetica" w:hAnsi="Helvetica" w:cs="Helvetica"/>
          <w:sz w:val="48"/>
        </w:rPr>
        <w:t>) oder Unfallversicherung (</w:t>
      </w:r>
      <w:proofErr w:type="spellStart"/>
      <w:r w:rsidRPr="00406C10">
        <w:rPr>
          <w:rFonts w:ascii="Helvetica" w:hAnsi="Helvetica" w:cs="Helvetica"/>
          <w:sz w:val="48"/>
        </w:rPr>
        <w:t>UV</w:t>
      </w:r>
      <w:proofErr w:type="spellEnd"/>
      <w:r w:rsidRPr="00406C10">
        <w:rPr>
          <w:rFonts w:ascii="Helvetica" w:hAnsi="Helvetica" w:cs="Helvetica"/>
          <w:sz w:val="48"/>
        </w:rPr>
        <w:t>)?</w:t>
      </w: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8"/>
        </w:rPr>
      </w:pPr>
    </w:p>
    <w:p w:rsidR="00406C10" w:rsidRDefault="00406C10" w:rsidP="00406C10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48"/>
        </w:rPr>
      </w:pPr>
      <w:r w:rsidRPr="00406C10">
        <w:rPr>
          <w:rFonts w:ascii="Helvetica" w:hAnsi="Helvetica" w:cs="Helvetica"/>
          <w:sz w:val="48"/>
        </w:rPr>
        <w:t xml:space="preserve">Der Weihnachtsbaum hat gebrannt, dabei hat der TV auch </w:t>
      </w:r>
    </w:p>
    <w:p w:rsidR="00406C10" w:rsidRPr="00406C10" w:rsidRDefault="00406C10" w:rsidP="00406C10">
      <w:pPr>
        <w:pStyle w:val="Listenabsatz"/>
        <w:widowControl w:val="0"/>
        <w:autoSpaceDE w:val="0"/>
        <w:autoSpaceDN w:val="0"/>
        <w:adjustRightInd w:val="0"/>
        <w:spacing w:after="0"/>
        <w:ind w:firstLine="696"/>
        <w:rPr>
          <w:rFonts w:ascii="Helvetica" w:hAnsi="Helvetica" w:cs="Helvetica"/>
          <w:sz w:val="48"/>
        </w:rPr>
      </w:pPr>
      <w:r w:rsidRPr="00406C10">
        <w:rPr>
          <w:rFonts w:ascii="Helvetica" w:hAnsi="Helvetica" w:cs="Helvetica"/>
          <w:sz w:val="48"/>
        </w:rPr>
        <w:t>Schaden genommen.</w:t>
      </w:r>
    </w:p>
    <w:p w:rsidR="00406C10" w:rsidRDefault="00406C10" w:rsidP="00406C10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48"/>
        </w:rPr>
      </w:pPr>
      <w:r w:rsidRPr="00406C10">
        <w:rPr>
          <w:rFonts w:ascii="Helvetica" w:hAnsi="Helvetica" w:cs="Helvetica"/>
          <w:sz w:val="48"/>
        </w:rPr>
        <w:t xml:space="preserve">Mein Kind hat die Scheibe im Keller des Nachbarhauses </w:t>
      </w: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ind w:left="720" w:firstLine="696"/>
        <w:rPr>
          <w:rFonts w:ascii="Helvetica" w:hAnsi="Helvetica" w:cs="Helvetica"/>
          <w:sz w:val="48"/>
        </w:rPr>
      </w:pPr>
      <w:r w:rsidRPr="00406C10">
        <w:rPr>
          <w:rFonts w:ascii="Helvetica" w:hAnsi="Helvetica" w:cs="Helvetica"/>
          <w:sz w:val="48"/>
        </w:rPr>
        <w:t>eingeschlagen.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48"/>
        </w:rPr>
      </w:pPr>
      <w:r w:rsidRPr="00406C10">
        <w:rPr>
          <w:rFonts w:ascii="Helvetica" w:hAnsi="Helvetica" w:cs="Helvetica"/>
          <w:sz w:val="48"/>
        </w:rPr>
        <w:t>Wegen einem Skiunfall lande ich im Spital.</w:t>
      </w:r>
    </w:p>
    <w:p w:rsidR="00406C10" w:rsidRDefault="00406C10" w:rsidP="00406C10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48"/>
        </w:rPr>
      </w:pPr>
      <w:r w:rsidRPr="00406C10">
        <w:rPr>
          <w:rFonts w:ascii="Helvetica" w:hAnsi="Helvetica" w:cs="Helvetica"/>
          <w:sz w:val="48"/>
        </w:rPr>
        <w:t xml:space="preserve">Wegen einer Lungenentzündung muss ich einen </w:t>
      </w:r>
    </w:p>
    <w:p w:rsidR="00406C10" w:rsidRPr="00406C10" w:rsidRDefault="00406C10" w:rsidP="00406C10">
      <w:pPr>
        <w:pStyle w:val="Listenabsatz"/>
        <w:widowControl w:val="0"/>
        <w:autoSpaceDE w:val="0"/>
        <w:autoSpaceDN w:val="0"/>
        <w:adjustRightInd w:val="0"/>
        <w:spacing w:after="0"/>
        <w:ind w:firstLine="696"/>
        <w:rPr>
          <w:rFonts w:ascii="Helvetica" w:hAnsi="Helvetica" w:cs="Helvetica"/>
          <w:sz w:val="48"/>
        </w:rPr>
      </w:pPr>
      <w:r w:rsidRPr="00406C10">
        <w:rPr>
          <w:rFonts w:ascii="Helvetica" w:hAnsi="Helvetica" w:cs="Helvetica"/>
          <w:sz w:val="48"/>
        </w:rPr>
        <w:t>Kuraufenthalt machen.</w:t>
      </w:r>
    </w:p>
    <w:p w:rsidR="00406C10" w:rsidRDefault="00406C10" w:rsidP="00406C10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48"/>
        </w:rPr>
      </w:pPr>
      <w:r w:rsidRPr="00406C10">
        <w:rPr>
          <w:rFonts w:ascii="Helvetica" w:hAnsi="Helvetica" w:cs="Helvetica"/>
          <w:sz w:val="48"/>
        </w:rPr>
        <w:t xml:space="preserve">Ich fahre mit meinem Auto einen Blumentopf des Nachbars </w:t>
      </w:r>
    </w:p>
    <w:p w:rsidR="00406C10" w:rsidRPr="00406C10" w:rsidRDefault="00406C10" w:rsidP="00406C10">
      <w:pPr>
        <w:pStyle w:val="Listenabsatz"/>
        <w:widowControl w:val="0"/>
        <w:autoSpaceDE w:val="0"/>
        <w:autoSpaceDN w:val="0"/>
        <w:adjustRightInd w:val="0"/>
        <w:spacing w:after="0"/>
        <w:ind w:firstLine="696"/>
        <w:rPr>
          <w:rFonts w:ascii="Helvetica" w:hAnsi="Helvetica" w:cs="Helvetica"/>
          <w:sz w:val="48"/>
        </w:rPr>
      </w:pPr>
      <w:r w:rsidRPr="00406C10">
        <w:rPr>
          <w:rFonts w:ascii="Helvetica" w:hAnsi="Helvetica" w:cs="Helvetica"/>
          <w:sz w:val="48"/>
        </w:rPr>
        <w:t>kaputt.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48"/>
        </w:rPr>
      </w:pPr>
      <w:r w:rsidRPr="00406C10">
        <w:rPr>
          <w:rFonts w:ascii="Helvetica" w:hAnsi="Helvetica" w:cs="Helvetica"/>
          <w:sz w:val="48"/>
        </w:rPr>
        <w:t>Mir wurde der Laptop aus der Wohnung gestohlen.</w:t>
      </w: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44"/>
        </w:rPr>
      </w:pPr>
      <w:r w:rsidRPr="00406C10">
        <w:rPr>
          <w:rFonts w:ascii="Helvetica" w:hAnsi="Helvetica" w:cs="Helvetica"/>
          <w:b/>
          <w:sz w:val="44"/>
        </w:rPr>
        <w:t xml:space="preserve">3. </w:t>
      </w:r>
      <w:proofErr w:type="spellStart"/>
      <w:r w:rsidRPr="00406C10">
        <w:rPr>
          <w:rFonts w:ascii="Helvetica" w:hAnsi="Helvetica" w:cs="Helvetica"/>
          <w:b/>
          <w:sz w:val="44"/>
        </w:rPr>
        <w:t>Raserunfall</w:t>
      </w:r>
      <w:proofErr w:type="spellEnd"/>
      <w:r w:rsidRPr="00406C10">
        <w:rPr>
          <w:rFonts w:ascii="Helvetica" w:hAnsi="Helvetica" w:cs="Helvetica"/>
          <w:b/>
          <w:sz w:val="44"/>
        </w:rPr>
        <w:t>!</w:t>
      </w: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i/>
          <w:sz w:val="40"/>
        </w:rPr>
      </w:pPr>
      <w:r w:rsidRPr="00406C10">
        <w:rPr>
          <w:rFonts w:ascii="Arial Narrow" w:hAnsi="Arial Narrow" w:cs="Helvetica"/>
          <w:i/>
          <w:sz w:val="40"/>
        </w:rPr>
        <w:t xml:space="preserve">Bei einem </w:t>
      </w:r>
      <w:proofErr w:type="spellStart"/>
      <w:r w:rsidRPr="00406C10">
        <w:rPr>
          <w:rFonts w:ascii="Arial Narrow" w:hAnsi="Arial Narrow" w:cs="Helvetica"/>
          <w:i/>
          <w:sz w:val="40"/>
        </w:rPr>
        <w:t>Raserunfall</w:t>
      </w:r>
      <w:proofErr w:type="spellEnd"/>
      <w:r w:rsidRPr="00406C10">
        <w:rPr>
          <w:rFonts w:ascii="Arial Narrow" w:hAnsi="Arial Narrow" w:cs="Helvetica"/>
          <w:i/>
          <w:sz w:val="40"/>
        </w:rPr>
        <w:t xml:space="preserve"> ist am Samstag 2.4.2009 in Kilchberg eine 21-jährige Mitfahrerin ums Leben gekommen und eine korrekt entgegenkommende </w:t>
      </w:r>
      <w:proofErr w:type="spellStart"/>
      <w:r w:rsidRPr="00406C10">
        <w:rPr>
          <w:rFonts w:ascii="Arial Narrow" w:hAnsi="Arial Narrow" w:cs="Helvetica"/>
          <w:i/>
          <w:sz w:val="40"/>
        </w:rPr>
        <w:t>Mofafahrerin</w:t>
      </w:r>
      <w:proofErr w:type="spellEnd"/>
      <w:r w:rsidRPr="00406C10">
        <w:rPr>
          <w:rFonts w:ascii="Arial Narrow" w:hAnsi="Arial Narrow" w:cs="Helvetica"/>
          <w:i/>
          <w:sz w:val="40"/>
        </w:rPr>
        <w:t xml:space="preserve"> (17, Lehrtochter) schwer verletzt worden. Der Lenker, 19,  zog sich schwere Verletzungen zu. Dem Lenker war der Fahrausweis vor 3 Monaten entzogen worden. Der Wagen erlitt Totalschaden. Es wurden Alkohol- und Urinproben angeordnet. </w:t>
      </w: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0"/>
        </w:rPr>
      </w:pP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0"/>
        </w:rPr>
      </w:pPr>
      <w:r w:rsidRPr="00406C10">
        <w:rPr>
          <w:rFonts w:ascii="Helvetica" w:hAnsi="Helvetica" w:cs="Helvetica"/>
          <w:sz w:val="40"/>
        </w:rPr>
        <w:t>Die beteiligten Menschen besitzen folgende Versicherungen: Arbeitslosenversicherung (alle), Vollkaskoversicherung fürs Auto, Unfallversicherung (alle), Autohaftpflichtversicherung,  Privathaftpflichtversicherung (Lenker), Krankenversicherung (alle)</w:t>
      </w: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0"/>
        </w:rPr>
      </w:pPr>
    </w:p>
    <w:p w:rsidR="00406C10" w:rsidRPr="00406C10" w:rsidRDefault="00406C10" w:rsidP="00406C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40"/>
        </w:rPr>
      </w:pPr>
      <w:r w:rsidRPr="00406C10">
        <w:rPr>
          <w:rFonts w:ascii="Helvetica" w:hAnsi="Helvetica" w:cs="Helvetica"/>
          <w:sz w:val="40"/>
        </w:rPr>
        <w:t xml:space="preserve">Welche Versicherung bezahlt die Spitalkosten der 17-jährigen </w:t>
      </w:r>
      <w:proofErr w:type="spellStart"/>
      <w:r w:rsidRPr="00406C10">
        <w:rPr>
          <w:rFonts w:ascii="Helvetica" w:hAnsi="Helvetica" w:cs="Helvetica"/>
          <w:sz w:val="40"/>
        </w:rPr>
        <w:t>Mofafahrerin</w:t>
      </w:r>
      <w:proofErr w:type="spellEnd"/>
      <w:r w:rsidRPr="00406C10">
        <w:rPr>
          <w:rFonts w:ascii="Helvetica" w:hAnsi="Helvetica" w:cs="Helvetica"/>
          <w:sz w:val="40"/>
        </w:rPr>
        <w:t>?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40"/>
        </w:rPr>
      </w:pPr>
      <w:r w:rsidRPr="00406C10">
        <w:rPr>
          <w:rFonts w:ascii="Helvetica" w:hAnsi="Helvetica" w:cs="Helvetica"/>
          <w:sz w:val="40"/>
        </w:rPr>
        <w:t>Wer bezahlt den Lohnausfall? 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40"/>
        </w:rPr>
      </w:pPr>
      <w:r w:rsidRPr="00406C10">
        <w:rPr>
          <w:rFonts w:ascii="Helvetica" w:hAnsi="Helvetica" w:cs="Helvetica"/>
          <w:sz w:val="40"/>
        </w:rPr>
        <w:t>Wer bezahlt die Spitalkosten des Lenkers?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40"/>
        </w:rPr>
      </w:pPr>
      <w:r w:rsidRPr="00406C10">
        <w:rPr>
          <w:rFonts w:ascii="Helvetica" w:hAnsi="Helvetica" w:cs="Helvetica"/>
          <w:sz w:val="40"/>
        </w:rPr>
        <w:t>Welche Versicherung bezahlt den Totalschaden des Autos?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40"/>
        </w:rPr>
      </w:pPr>
      <w:r w:rsidRPr="00406C10">
        <w:rPr>
          <w:rFonts w:ascii="Helvetica" w:hAnsi="Helvetica" w:cs="Helvetica"/>
          <w:sz w:val="40"/>
        </w:rPr>
        <w:t>Welche Versicherung nimmt eventuell Regress auf den Lenker?</w:t>
      </w:r>
    </w:p>
    <w:p w:rsid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Pr="00406C10" w:rsidRDefault="00406C10" w:rsidP="00406C10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52"/>
        </w:rPr>
      </w:pPr>
      <w:r w:rsidRPr="00406C10">
        <w:rPr>
          <w:rFonts w:ascii="Helvetica" w:hAnsi="Helvetica" w:cs="Helvetica"/>
          <w:sz w:val="52"/>
        </w:rPr>
        <w:t xml:space="preserve">Richtig oder falsch? </w:t>
      </w:r>
    </w:p>
    <w:p w:rsidR="00406C10" w:rsidRPr="00406C10" w:rsidRDefault="00406C10" w:rsidP="00406C10">
      <w:pPr>
        <w:pStyle w:val="Listenabsatz"/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4"/>
        </w:rPr>
      </w:pPr>
      <w:r w:rsidRPr="00406C10">
        <w:rPr>
          <w:rFonts w:ascii="Helvetica" w:hAnsi="Helvetica" w:cs="Helvetica"/>
          <w:sz w:val="44"/>
        </w:rPr>
        <w:t>Kreuzen Sie die richtigen an und korrigieren Sie die falschen: </w:t>
      </w: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44"/>
        </w:rPr>
      </w:pPr>
    </w:p>
    <w:p w:rsidR="00406C10" w:rsidRPr="00406C10" w:rsidRDefault="00406C10" w:rsidP="00406C1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 xml:space="preserve">Beiträge an die </w:t>
      </w:r>
      <w:proofErr w:type="spellStart"/>
      <w:r w:rsidRPr="00406C10">
        <w:rPr>
          <w:rFonts w:ascii="Helvetica" w:hAnsi="Helvetica" w:cs="Helvetica"/>
          <w:sz w:val="32"/>
        </w:rPr>
        <w:t>AHV</w:t>
      </w:r>
      <w:proofErr w:type="spellEnd"/>
      <w:r w:rsidRPr="00406C10">
        <w:rPr>
          <w:rFonts w:ascii="Helvetica" w:hAnsi="Helvetica" w:cs="Helvetica"/>
          <w:sz w:val="32"/>
        </w:rPr>
        <w:t xml:space="preserve">, IV, EO und </w:t>
      </w:r>
      <w:proofErr w:type="spellStart"/>
      <w:r w:rsidRPr="00406C10">
        <w:rPr>
          <w:rFonts w:ascii="Helvetica" w:hAnsi="Helvetica" w:cs="Helvetica"/>
          <w:sz w:val="32"/>
        </w:rPr>
        <w:t>ALV</w:t>
      </w:r>
      <w:proofErr w:type="spellEnd"/>
      <w:r w:rsidRPr="00406C10">
        <w:rPr>
          <w:rFonts w:ascii="Helvetica" w:hAnsi="Helvetica" w:cs="Helvetica"/>
          <w:sz w:val="32"/>
        </w:rPr>
        <w:t xml:space="preserve"> sind in der Schweiz </w:t>
      </w:r>
    </w:p>
    <w:p w:rsidR="00406C10" w:rsidRPr="00406C10" w:rsidRDefault="00406C10" w:rsidP="00406C10">
      <w:pPr>
        <w:pStyle w:val="Listenabsatz"/>
        <w:widowControl w:val="0"/>
        <w:autoSpaceDE w:val="0"/>
        <w:autoSpaceDN w:val="0"/>
        <w:adjustRightInd w:val="0"/>
        <w:spacing w:after="0"/>
        <w:ind w:firstLine="696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>obligatorisch. 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>Sie werden vom Arbeitgeber bezahlt. 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 xml:space="preserve">Bei der IV ist die Höhe der Rente vom Grad der Invalidität </w:t>
      </w:r>
    </w:p>
    <w:p w:rsidR="00406C10" w:rsidRPr="00406C10" w:rsidRDefault="00406C10" w:rsidP="00406C10">
      <w:pPr>
        <w:pStyle w:val="Listenabsatz"/>
        <w:widowControl w:val="0"/>
        <w:autoSpaceDE w:val="0"/>
        <w:autoSpaceDN w:val="0"/>
        <w:adjustRightInd w:val="0"/>
        <w:spacing w:after="0"/>
        <w:ind w:firstLine="696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>abhängig. 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>Die Krankenversicherung ist eine Sachversicherung.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>Die Hausratversicherung ist eine Personenversicherung.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 xml:space="preserve">Es gibt nur 4 Versicherungstypen: Personenversicherungen, </w:t>
      </w:r>
    </w:p>
    <w:p w:rsidR="00406C10" w:rsidRPr="00406C10" w:rsidRDefault="00406C10" w:rsidP="00406C10">
      <w:pPr>
        <w:pStyle w:val="Listenabsatz"/>
        <w:widowControl w:val="0"/>
        <w:autoSpaceDE w:val="0"/>
        <w:autoSpaceDN w:val="0"/>
        <w:adjustRightInd w:val="0"/>
        <w:spacing w:after="0"/>
        <w:ind w:left="1416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>Tiervers</w:t>
      </w:r>
      <w:r w:rsidRPr="00406C10">
        <w:rPr>
          <w:rFonts w:ascii="Helvetica" w:hAnsi="Helvetica" w:cs="Helvetica"/>
          <w:sz w:val="32"/>
        </w:rPr>
        <w:t xml:space="preserve">icherungen, Sachversicherungen, </w:t>
      </w:r>
      <w:r w:rsidRPr="00406C10">
        <w:rPr>
          <w:rFonts w:ascii="Helvetica" w:hAnsi="Helvetica" w:cs="Helvetica"/>
          <w:sz w:val="32"/>
        </w:rPr>
        <w:t>Haftpflichtversicherungen.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 xml:space="preserve">Die Grundversicherung und die Zusatzversicherung ist bei </w:t>
      </w:r>
    </w:p>
    <w:p w:rsidR="00406C10" w:rsidRPr="00406C10" w:rsidRDefault="00406C10" w:rsidP="00406C10">
      <w:pPr>
        <w:pStyle w:val="Listenabsatz"/>
        <w:widowControl w:val="0"/>
        <w:autoSpaceDE w:val="0"/>
        <w:autoSpaceDN w:val="0"/>
        <w:adjustRightInd w:val="0"/>
        <w:spacing w:after="0"/>
        <w:ind w:firstLine="696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>Krankenkassen für alle freiwillig. 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 xml:space="preserve">Bei der Krankenversicherung muss man die Franchise und den </w:t>
      </w:r>
    </w:p>
    <w:p w:rsidR="00406C10" w:rsidRPr="00406C10" w:rsidRDefault="00406C10" w:rsidP="00406C10">
      <w:pPr>
        <w:widowControl w:val="0"/>
        <w:autoSpaceDE w:val="0"/>
        <w:autoSpaceDN w:val="0"/>
        <w:adjustRightInd w:val="0"/>
        <w:spacing w:after="0"/>
        <w:ind w:left="720" w:firstLine="696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>Selbstbehalt selber bezahlen. 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>Wer ein Auto kauft und damit fahren will, muss eine Vollkaskoversicherung haben. </w:t>
      </w:r>
    </w:p>
    <w:p w:rsidR="00406C10" w:rsidRPr="00406C10" w:rsidRDefault="00406C10" w:rsidP="00406C10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t>Wer ein Auto besitzt, muss auch eine Motorfahrzeughaftpflichtversicherung haben. </w:t>
      </w:r>
    </w:p>
    <w:p w:rsidR="00406C10" w:rsidRPr="00406C10" w:rsidRDefault="00406C10" w:rsidP="00406C10">
      <w:pPr>
        <w:pStyle w:val="Listenabsatz"/>
        <w:numPr>
          <w:ilvl w:val="0"/>
          <w:numId w:val="10"/>
        </w:numPr>
        <w:rPr>
          <w:sz w:val="32"/>
        </w:rPr>
      </w:pPr>
      <w:r w:rsidRPr="00406C10">
        <w:rPr>
          <w:rFonts w:ascii="Helvetica" w:hAnsi="Helvetica" w:cs="Helvetica"/>
          <w:sz w:val="32"/>
        </w:rPr>
        <w:t xml:space="preserve">Regress ist das Recht der Versicherung, Gelder zurückzufordern, wenn der Fahrer z.B. </w:t>
      </w:r>
    </w:p>
    <w:p w:rsidR="00406C10" w:rsidRPr="00406C10" w:rsidRDefault="00406C10" w:rsidP="00406C10">
      <w:pPr>
        <w:pStyle w:val="Listenabsatz"/>
        <w:ind w:firstLine="696"/>
        <w:rPr>
          <w:sz w:val="32"/>
        </w:rPr>
      </w:pPr>
      <w:r w:rsidRPr="00406C10">
        <w:rPr>
          <w:rFonts w:ascii="Helvetica" w:hAnsi="Helvetica" w:cs="Helvetica"/>
          <w:sz w:val="32"/>
        </w:rPr>
        <w:t xml:space="preserve">betrunken oder </w:t>
      </w:r>
      <w:proofErr w:type="spellStart"/>
      <w:r w:rsidRPr="00406C10">
        <w:rPr>
          <w:rFonts w:ascii="Helvetica" w:hAnsi="Helvetica" w:cs="Helvetica"/>
          <w:sz w:val="32"/>
        </w:rPr>
        <w:t>bekifft</w:t>
      </w:r>
      <w:proofErr w:type="spellEnd"/>
      <w:r w:rsidRPr="00406C10">
        <w:rPr>
          <w:rFonts w:ascii="Helvetica" w:hAnsi="Helvetica" w:cs="Helvetica"/>
          <w:sz w:val="32"/>
        </w:rPr>
        <w:t xml:space="preserve"> war. </w:t>
      </w:r>
    </w:p>
    <w:p w:rsidR="00406C10" w:rsidRDefault="00406C10" w:rsidP="00406C10"/>
    <w:p w:rsidR="00406C10" w:rsidRDefault="00406C10" w:rsidP="00406C10"/>
    <w:p w:rsidR="00406C10" w:rsidRPr="00406C10" w:rsidRDefault="00406C10" w:rsidP="00406C10">
      <w:pPr>
        <w:pStyle w:val="Listenabsatz"/>
        <w:numPr>
          <w:ilvl w:val="0"/>
          <w:numId w:val="13"/>
        </w:numPr>
        <w:rPr>
          <w:b/>
          <w:sz w:val="144"/>
        </w:rPr>
      </w:pPr>
      <w:r w:rsidRPr="00406C10">
        <w:rPr>
          <w:b/>
          <w:sz w:val="144"/>
        </w:rPr>
        <w:t xml:space="preserve">Bilder und Begriffe an </w:t>
      </w:r>
      <w:proofErr w:type="spellStart"/>
      <w:r w:rsidRPr="00406C10">
        <w:rPr>
          <w:b/>
          <w:sz w:val="144"/>
        </w:rPr>
        <w:t>WT</w:t>
      </w:r>
      <w:proofErr w:type="spellEnd"/>
      <w:r w:rsidRPr="00406C10">
        <w:rPr>
          <w:b/>
          <w:sz w:val="144"/>
        </w:rPr>
        <w:t xml:space="preserve">: Orden Sie richtig zu </w:t>
      </w:r>
    </w:p>
    <w:p w:rsidR="00406C10" w:rsidRDefault="00406C10" w:rsidP="00406C10">
      <w:pPr>
        <w:pStyle w:val="Listenabsatz"/>
        <w:rPr>
          <w:b/>
          <w:sz w:val="32"/>
        </w:rPr>
      </w:pPr>
    </w:p>
    <w:p w:rsidR="00406C10" w:rsidRPr="00406C10" w:rsidRDefault="00406C10" w:rsidP="00406C10">
      <w:pPr>
        <w:pStyle w:val="Listenabsatz"/>
        <w:numPr>
          <w:ilvl w:val="0"/>
          <w:numId w:val="13"/>
        </w:numPr>
        <w:rPr>
          <w:b/>
          <w:sz w:val="144"/>
        </w:rPr>
      </w:pPr>
      <w:r w:rsidRPr="00406C10">
        <w:rPr>
          <w:b/>
          <w:sz w:val="144"/>
        </w:rPr>
        <w:lastRenderedPageBreak/>
        <w:t>Vergleichen Sie bei 5</w:t>
      </w:r>
      <w:r>
        <w:rPr>
          <w:b/>
          <w:sz w:val="144"/>
        </w:rPr>
        <w:t>.</w:t>
      </w:r>
      <w:r w:rsidRPr="00406C10">
        <w:rPr>
          <w:b/>
          <w:sz w:val="144"/>
        </w:rPr>
        <w:t xml:space="preserve"> zwei Versicherungen!</w:t>
      </w:r>
    </w:p>
    <w:p w:rsidR="00406C10" w:rsidRPr="00406C10" w:rsidRDefault="00406C10" w:rsidP="00406C10">
      <w:pPr>
        <w:pStyle w:val="Listenabsatz"/>
        <w:rPr>
          <w:b/>
          <w:sz w:val="72"/>
        </w:rPr>
      </w:pPr>
      <w:r w:rsidRPr="00406C10">
        <w:rPr>
          <w:b/>
          <w:sz w:val="72"/>
        </w:rPr>
        <w:t>Nehmen Sie z.B. die Privathaftpflichtversicherung und die Hausratversicherung. Was unterscheidet die beiden? Was ist gleich?</w:t>
      </w:r>
    </w:p>
    <w:p w:rsidR="00406C10" w:rsidRDefault="00406C10" w:rsidP="00406C10">
      <w:pPr>
        <w:rPr>
          <w:b/>
          <w:sz w:val="32"/>
        </w:rPr>
      </w:pPr>
    </w:p>
    <w:p w:rsidR="00406C10" w:rsidRPr="00406C10" w:rsidRDefault="00406C10" w:rsidP="00406C10">
      <w:pPr>
        <w:pStyle w:val="Listenabsatz"/>
        <w:numPr>
          <w:ilvl w:val="0"/>
          <w:numId w:val="13"/>
        </w:numPr>
        <w:rPr>
          <w:b/>
          <w:sz w:val="144"/>
        </w:rPr>
      </w:pPr>
      <w:r w:rsidRPr="00406C10">
        <w:rPr>
          <w:b/>
          <w:sz w:val="144"/>
        </w:rPr>
        <w:lastRenderedPageBreak/>
        <w:t xml:space="preserve">Obligatorisch oder nicht? </w:t>
      </w:r>
    </w:p>
    <w:p w:rsidR="00406C10" w:rsidRDefault="00406C10" w:rsidP="00406C10">
      <w:pPr>
        <w:pStyle w:val="Listenabsatz"/>
        <w:ind w:left="1440"/>
        <w:rPr>
          <w:sz w:val="40"/>
        </w:rPr>
      </w:pPr>
    </w:p>
    <w:p w:rsidR="00406C10" w:rsidRDefault="00406C10" w:rsidP="00406C10">
      <w:pPr>
        <w:pStyle w:val="Listenabsatz"/>
        <w:ind w:left="1440"/>
        <w:rPr>
          <w:sz w:val="40"/>
        </w:rPr>
      </w:pPr>
    </w:p>
    <w:p w:rsidR="00406C10" w:rsidRPr="00406C10" w:rsidRDefault="00406C10" w:rsidP="00406C10">
      <w:pPr>
        <w:pStyle w:val="Listenabsatz"/>
        <w:numPr>
          <w:ilvl w:val="1"/>
          <w:numId w:val="7"/>
        </w:numPr>
        <w:rPr>
          <w:sz w:val="40"/>
        </w:rPr>
      </w:pPr>
      <w:r w:rsidRPr="00406C10">
        <w:rPr>
          <w:sz w:val="40"/>
        </w:rPr>
        <w:t>Für welche Risiken/Schäden/Probleme/Verdienstausfälle sind Sie automatisch und obligatorisch versichert?</w:t>
      </w:r>
    </w:p>
    <w:p w:rsidR="00406C10" w:rsidRPr="00406C10" w:rsidRDefault="00406C10" w:rsidP="00406C10">
      <w:pPr>
        <w:pStyle w:val="Listenabsatz"/>
        <w:numPr>
          <w:ilvl w:val="1"/>
          <w:numId w:val="7"/>
        </w:numPr>
        <w:rPr>
          <w:sz w:val="40"/>
        </w:rPr>
      </w:pPr>
      <w:r w:rsidRPr="00406C10">
        <w:rPr>
          <w:sz w:val="40"/>
        </w:rPr>
        <w:t xml:space="preserve">Für welche Risiken müssen Sie selber das Risiko abschätzen und eventuell eine Versicherung </w:t>
      </w:r>
      <w:proofErr w:type="spellStart"/>
      <w:r w:rsidRPr="00406C10">
        <w:rPr>
          <w:sz w:val="40"/>
        </w:rPr>
        <w:t>abschliessen</w:t>
      </w:r>
      <w:proofErr w:type="spellEnd"/>
      <w:r w:rsidRPr="00406C10">
        <w:rPr>
          <w:sz w:val="40"/>
        </w:rPr>
        <w:t>.</w:t>
      </w:r>
    </w:p>
    <w:p w:rsidR="00406C10" w:rsidRPr="00406C10" w:rsidRDefault="00406C10" w:rsidP="00406C10">
      <w:pPr>
        <w:pStyle w:val="Listenabsatz"/>
        <w:numPr>
          <w:ilvl w:val="1"/>
          <w:numId w:val="7"/>
        </w:numPr>
        <w:rPr>
          <w:sz w:val="40"/>
        </w:rPr>
      </w:pPr>
      <w:r w:rsidRPr="00406C10">
        <w:rPr>
          <w:sz w:val="40"/>
        </w:rPr>
        <w:t>Welche der Versicherungen bei b) haben Sie schon oder müssten Sie eigentlich haben?</w:t>
      </w:r>
    </w:p>
    <w:p w:rsidR="00406C10" w:rsidRDefault="00406C10" w:rsidP="00406C10">
      <w:pPr>
        <w:rPr>
          <w:b/>
          <w:sz w:val="32"/>
        </w:rPr>
      </w:pPr>
    </w:p>
    <w:p w:rsidR="00406C10" w:rsidRDefault="00406C10" w:rsidP="00406C10">
      <w:pPr>
        <w:rPr>
          <w:b/>
          <w:sz w:val="32"/>
        </w:rPr>
      </w:pPr>
    </w:p>
    <w:p w:rsidR="00406C10" w:rsidRDefault="00406C10" w:rsidP="00406C10">
      <w:pPr>
        <w:rPr>
          <w:b/>
          <w:sz w:val="32"/>
        </w:rPr>
      </w:pPr>
    </w:p>
    <w:p w:rsidR="00406C10" w:rsidRDefault="00406C10" w:rsidP="00406C10">
      <w:pPr>
        <w:rPr>
          <w:b/>
          <w:sz w:val="32"/>
        </w:rPr>
      </w:pPr>
    </w:p>
    <w:p w:rsidR="00406C10" w:rsidRPr="008F7E7E" w:rsidRDefault="00406C10" w:rsidP="00406C10">
      <w:pPr>
        <w:rPr>
          <w:b/>
          <w:sz w:val="32"/>
        </w:rPr>
      </w:pPr>
    </w:p>
    <w:p w:rsidR="00406C10" w:rsidRPr="00406C10" w:rsidRDefault="00406C10" w:rsidP="00406C10">
      <w:pPr>
        <w:pStyle w:val="Listenabsatz"/>
        <w:numPr>
          <w:ilvl w:val="0"/>
          <w:numId w:val="13"/>
        </w:numPr>
        <w:rPr>
          <w:b/>
          <w:sz w:val="160"/>
        </w:rPr>
      </w:pPr>
      <w:r w:rsidRPr="00406C10">
        <w:rPr>
          <w:b/>
          <w:sz w:val="160"/>
        </w:rPr>
        <w:t xml:space="preserve">Begriffe definieren: </w:t>
      </w:r>
    </w:p>
    <w:p w:rsidR="00406C10" w:rsidRDefault="00406C10" w:rsidP="00406C10">
      <w:pPr>
        <w:pStyle w:val="Listenabsatz"/>
        <w:ind w:left="1440"/>
        <w:rPr>
          <w:b/>
          <w:sz w:val="32"/>
        </w:rPr>
      </w:pPr>
    </w:p>
    <w:p w:rsidR="00406C10" w:rsidRPr="00406C10" w:rsidRDefault="00406C10" w:rsidP="00406C10">
      <w:pPr>
        <w:pStyle w:val="Listenabsatz"/>
        <w:numPr>
          <w:ilvl w:val="0"/>
          <w:numId w:val="14"/>
        </w:numPr>
        <w:rPr>
          <w:b/>
          <w:sz w:val="52"/>
        </w:rPr>
      </w:pPr>
      <w:r w:rsidRPr="00406C10">
        <w:rPr>
          <w:b/>
          <w:sz w:val="52"/>
        </w:rPr>
        <w:t>Ziehen Sie 2 Begriffe</w:t>
      </w:r>
    </w:p>
    <w:p w:rsidR="00406C10" w:rsidRPr="00406C10" w:rsidRDefault="00406C10" w:rsidP="00406C10">
      <w:pPr>
        <w:pStyle w:val="Listenabsatz"/>
        <w:numPr>
          <w:ilvl w:val="0"/>
          <w:numId w:val="14"/>
        </w:numPr>
        <w:rPr>
          <w:b/>
          <w:sz w:val="52"/>
        </w:rPr>
      </w:pPr>
      <w:r w:rsidRPr="00406C10">
        <w:rPr>
          <w:b/>
          <w:sz w:val="52"/>
        </w:rPr>
        <w:t xml:space="preserve">kleben Sie diese aufs Plakat und </w:t>
      </w:r>
    </w:p>
    <w:p w:rsidR="00406C10" w:rsidRPr="00406C10" w:rsidRDefault="00406C10" w:rsidP="00406C10">
      <w:pPr>
        <w:pStyle w:val="Listenabsatz"/>
        <w:numPr>
          <w:ilvl w:val="0"/>
          <w:numId w:val="14"/>
        </w:numPr>
        <w:rPr>
          <w:b/>
          <w:sz w:val="52"/>
        </w:rPr>
      </w:pPr>
      <w:r w:rsidRPr="00406C10">
        <w:rPr>
          <w:b/>
          <w:sz w:val="52"/>
        </w:rPr>
        <w:t xml:space="preserve">notieren Sie dazu eine Erklärung/eventuell Beispiele. </w:t>
      </w: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</w:p>
    <w:p w:rsidR="00A23E93" w:rsidRP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  <w:r>
        <w:rPr>
          <w:rFonts w:ascii="Helvetica" w:hAnsi="Helvetica" w:cs="Helvetica"/>
          <w:b/>
          <w:sz w:val="28"/>
        </w:rPr>
        <w:lastRenderedPageBreak/>
        <w:t xml:space="preserve">1. </w:t>
      </w:r>
      <w:r w:rsidRPr="00A23E93">
        <w:rPr>
          <w:rFonts w:ascii="Helvetica" w:hAnsi="Helvetica" w:cs="Helvetica"/>
          <w:b/>
          <w:sz w:val="28"/>
        </w:rPr>
        <w:t>Kranken</w:t>
      </w:r>
      <w:bookmarkStart w:id="0" w:name="_GoBack"/>
      <w:bookmarkEnd w:id="0"/>
      <w:r w:rsidRPr="00A23E93">
        <w:rPr>
          <w:rFonts w:ascii="Helvetica" w:hAnsi="Helvetica" w:cs="Helvetica"/>
          <w:b/>
          <w:sz w:val="28"/>
        </w:rPr>
        <w:t>kasse</w:t>
      </w:r>
      <w:r>
        <w:rPr>
          <w:rFonts w:ascii="Helvetica" w:hAnsi="Helvetica" w:cs="Helvetica"/>
          <w:b/>
          <w:sz w:val="28"/>
        </w:rPr>
        <w:t>n</w:t>
      </w:r>
      <w:r w:rsidRPr="00A23E93">
        <w:rPr>
          <w:rFonts w:ascii="Helvetica" w:hAnsi="Helvetica" w:cs="Helvetica"/>
          <w:b/>
          <w:sz w:val="28"/>
        </w:rPr>
        <w:t>police studieren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Studieren Sie die Versicherungspolice der ATUPRI genau, insbesondere die angestrichenen Punkte 1-5: 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A23E93" w:rsidRPr="00A23E93" w:rsidRDefault="00A23E93" w:rsidP="00A23E93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 xml:space="preserve">Welche </w:t>
      </w:r>
      <w:proofErr w:type="spellStart"/>
      <w:r w:rsidRPr="00A23E93">
        <w:rPr>
          <w:rFonts w:ascii="Helvetica" w:hAnsi="Helvetica" w:cs="Helvetica"/>
        </w:rPr>
        <w:t>Massnahmen</w:t>
      </w:r>
      <w:proofErr w:type="spellEnd"/>
      <w:r w:rsidRPr="00A23E93">
        <w:rPr>
          <w:rFonts w:ascii="Helvetica" w:hAnsi="Helvetica" w:cs="Helvetica"/>
        </w:rPr>
        <w:t xml:space="preserve"> hat die Person ergriffen, um Prämien zu sparen?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 xml:space="preserve">Welche </w:t>
      </w:r>
      <w:proofErr w:type="spellStart"/>
      <w:r w:rsidRPr="00A23E93">
        <w:rPr>
          <w:rFonts w:ascii="Helvetica" w:hAnsi="Helvetica" w:cs="Helvetica"/>
        </w:rPr>
        <w:t>Massnahmen</w:t>
      </w:r>
      <w:proofErr w:type="spellEnd"/>
      <w:r w:rsidRPr="00A23E93">
        <w:rPr>
          <w:rFonts w:ascii="Helvetica" w:hAnsi="Helvetica" w:cs="Helvetica"/>
        </w:rPr>
        <w:t xml:space="preserve"> könnte sie noch ergreifen?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Bei welchen Punkten kann sie nichts verändern?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A23E93" w:rsidRPr="00A23E93" w:rsidRDefault="00A23E93" w:rsidP="00A23E9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  <w:r w:rsidRPr="00A23E93">
        <w:rPr>
          <w:rFonts w:ascii="Helvetica" w:hAnsi="Helvetica" w:cs="Helvetica"/>
        </w:rPr>
        <w:t xml:space="preserve">Welche </w:t>
      </w:r>
      <w:proofErr w:type="spellStart"/>
      <w:r w:rsidRPr="00A23E93">
        <w:rPr>
          <w:rFonts w:ascii="Helvetica" w:hAnsi="Helvetica" w:cs="Helvetica"/>
        </w:rPr>
        <w:t>Massnahmen</w:t>
      </w:r>
      <w:proofErr w:type="spellEnd"/>
      <w:r w:rsidRPr="00A23E93">
        <w:rPr>
          <w:rFonts w:ascii="Helvetica" w:hAnsi="Helvetica" w:cs="Helvetica"/>
        </w:rPr>
        <w:t xml:space="preserve"> hat die Person ergriffen, um Prämien zu sparen? </w:t>
      </w:r>
      <w:r w:rsidRPr="00A23E93">
        <w:rPr>
          <w:rFonts w:ascii="Helvetica" w:hAnsi="Helvetica" w:cs="Helvetica"/>
          <w:color w:val="FF0000"/>
        </w:rPr>
        <w:t>Hausarztmodell (5)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  <w:r w:rsidRPr="00A23E93">
        <w:rPr>
          <w:rFonts w:ascii="Helvetica" w:hAnsi="Helvetica" w:cs="Helvetica"/>
        </w:rPr>
        <w:t xml:space="preserve">Welche </w:t>
      </w:r>
      <w:proofErr w:type="spellStart"/>
      <w:r w:rsidRPr="00A23E93">
        <w:rPr>
          <w:rFonts w:ascii="Helvetica" w:hAnsi="Helvetica" w:cs="Helvetica"/>
        </w:rPr>
        <w:t>Massnahmen</w:t>
      </w:r>
      <w:proofErr w:type="spellEnd"/>
      <w:r w:rsidRPr="00A23E93">
        <w:rPr>
          <w:rFonts w:ascii="Helvetica" w:hAnsi="Helvetica" w:cs="Helvetica"/>
        </w:rPr>
        <w:t xml:space="preserve"> könnte sie noch ergreifen? </w:t>
      </w:r>
      <w:r w:rsidRPr="00A23E93">
        <w:rPr>
          <w:rFonts w:ascii="Helvetica" w:hAnsi="Helvetica" w:cs="Helvetica"/>
          <w:color w:val="FF0000"/>
        </w:rPr>
        <w:t>Unfallversicherung beim Arbeitgeber, meist überversichert (Punkt 4)! Evtl. Franchise erhöhen (2)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  <w:r w:rsidRPr="00A23E93">
        <w:rPr>
          <w:rFonts w:ascii="Helvetica" w:hAnsi="Helvetica" w:cs="Helvetica"/>
        </w:rPr>
        <w:t xml:space="preserve">Bei welchen Punkten kann sie nichts verändern? </w:t>
      </w:r>
      <w:r w:rsidRPr="00A23E93">
        <w:rPr>
          <w:rFonts w:ascii="Helvetica" w:hAnsi="Helvetica" w:cs="Helvetica"/>
          <w:color w:val="FF0000"/>
        </w:rPr>
        <w:t>Punkt 1 und 3 (alle gleich)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A23E93" w:rsidRP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  <w:r>
        <w:rPr>
          <w:rFonts w:ascii="Helvetica" w:hAnsi="Helvetica" w:cs="Helvetica"/>
          <w:b/>
          <w:sz w:val="28"/>
        </w:rPr>
        <w:t xml:space="preserve">2. </w:t>
      </w:r>
      <w:r w:rsidRPr="00A23E93">
        <w:rPr>
          <w:rFonts w:ascii="Helvetica" w:hAnsi="Helvetica" w:cs="Helvetica"/>
          <w:b/>
          <w:sz w:val="28"/>
        </w:rPr>
        <w:t>Welche Versicherung bezahlt?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Ist das Haftpflichtversicherung (HP), Hausratversicherung (HR) Krankenversicherung (KK) oder Unfallversicherung (UV)?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A23E93" w:rsidRPr="00A23E93" w:rsidRDefault="00A23E93" w:rsidP="00A23E93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Der Weihnachtsbaum hat gebrannt, dabei hat der TV auch Schaden genommen.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Mein Kind hat die Scheibe im Keller des Nachbarhauses eingeschlagen.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Wegen einem Skiunfall lande ich im Spital.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Wegen einer Lungenentzündung muss ich einen Kuraufenthalt machen.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Ich fahre mit meinem Auto einen Blumentopf des Nachbars kaputt.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Mir wurde der Laptop aus der Wohnung gestohlen.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</w:p>
    <w:p w:rsidR="00A23E93" w:rsidRP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  <w:r w:rsidRPr="00A23E93">
        <w:rPr>
          <w:rFonts w:ascii="Helvetica" w:hAnsi="Helvetica" w:cs="Helvetica"/>
          <w:color w:val="FF0000"/>
        </w:rPr>
        <w:t xml:space="preserve">HR, HP, </w:t>
      </w:r>
      <w:proofErr w:type="spellStart"/>
      <w:r w:rsidRPr="00A23E93">
        <w:rPr>
          <w:rFonts w:ascii="Helvetica" w:hAnsi="Helvetica" w:cs="Helvetica"/>
          <w:color w:val="FF0000"/>
        </w:rPr>
        <w:t>UV</w:t>
      </w:r>
      <w:proofErr w:type="spellEnd"/>
      <w:r w:rsidRPr="00A23E93">
        <w:rPr>
          <w:rFonts w:ascii="Helvetica" w:hAnsi="Helvetica" w:cs="Helvetica"/>
          <w:color w:val="FF0000"/>
        </w:rPr>
        <w:t xml:space="preserve">, </w:t>
      </w:r>
      <w:proofErr w:type="spellStart"/>
      <w:r w:rsidRPr="00A23E93">
        <w:rPr>
          <w:rFonts w:ascii="Helvetica" w:hAnsi="Helvetica" w:cs="Helvetica"/>
          <w:color w:val="FF0000"/>
        </w:rPr>
        <w:t>KK</w:t>
      </w:r>
      <w:proofErr w:type="spellEnd"/>
      <w:r w:rsidRPr="00A23E93">
        <w:rPr>
          <w:rFonts w:ascii="Helvetica" w:hAnsi="Helvetica" w:cs="Helvetica"/>
          <w:color w:val="FF0000"/>
        </w:rPr>
        <w:t>, HP, HR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</w:p>
    <w:p w:rsidR="00A23E93" w:rsidRP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</w:rPr>
      </w:pPr>
      <w:r>
        <w:rPr>
          <w:rFonts w:ascii="Helvetica" w:hAnsi="Helvetica" w:cs="Helvetica"/>
          <w:b/>
          <w:sz w:val="28"/>
        </w:rPr>
        <w:t xml:space="preserve">3. </w:t>
      </w:r>
      <w:proofErr w:type="spellStart"/>
      <w:r w:rsidRPr="00A23E93">
        <w:rPr>
          <w:rFonts w:ascii="Helvetica" w:hAnsi="Helvetica" w:cs="Helvetica"/>
          <w:b/>
          <w:sz w:val="28"/>
        </w:rPr>
        <w:t>Raserunfall</w:t>
      </w:r>
      <w:proofErr w:type="spellEnd"/>
      <w:r w:rsidRPr="00A23E93">
        <w:rPr>
          <w:rFonts w:ascii="Helvetica" w:hAnsi="Helvetica" w:cs="Helvetica"/>
          <w:b/>
          <w:sz w:val="28"/>
        </w:rPr>
        <w:t>!</w:t>
      </w:r>
    </w:p>
    <w:p w:rsidR="00A23E93" w:rsidRP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i/>
        </w:rPr>
      </w:pPr>
      <w:r w:rsidRPr="00A23E93">
        <w:rPr>
          <w:rFonts w:ascii="Arial Narrow" w:hAnsi="Arial Narrow" w:cs="Helvetica"/>
          <w:i/>
        </w:rPr>
        <w:t xml:space="preserve">Bei einem </w:t>
      </w:r>
      <w:proofErr w:type="spellStart"/>
      <w:r w:rsidRPr="00A23E93">
        <w:rPr>
          <w:rFonts w:ascii="Arial Narrow" w:hAnsi="Arial Narrow" w:cs="Helvetica"/>
          <w:i/>
        </w:rPr>
        <w:t>Raserunfall</w:t>
      </w:r>
      <w:proofErr w:type="spellEnd"/>
      <w:r w:rsidRPr="00A23E93">
        <w:rPr>
          <w:rFonts w:ascii="Arial Narrow" w:hAnsi="Arial Narrow" w:cs="Helvetica"/>
          <w:i/>
        </w:rPr>
        <w:t xml:space="preserve"> ist am Samstag 2.4.2009 in Kilchberg eine 21-jährige Mitfahrerin ums Leben gekommen und eine korrekt entgegenkommende </w:t>
      </w:r>
      <w:proofErr w:type="spellStart"/>
      <w:r w:rsidRPr="00A23E93">
        <w:rPr>
          <w:rFonts w:ascii="Arial Narrow" w:hAnsi="Arial Narrow" w:cs="Helvetica"/>
          <w:i/>
        </w:rPr>
        <w:t>Mofafahrerin</w:t>
      </w:r>
      <w:proofErr w:type="spellEnd"/>
      <w:r w:rsidRPr="00A23E93">
        <w:rPr>
          <w:rFonts w:ascii="Arial Narrow" w:hAnsi="Arial Narrow" w:cs="Helvetica"/>
          <w:i/>
        </w:rPr>
        <w:t xml:space="preserve"> (17, Lehrtochter) schwer verletzt worden. Der Lenker, 19,  zog sich schwere Verletzungen zu. Dem Lenker war der Fahrausweis vor 3 Monaten entzogen worden. Der Wagen erlitt Totalschaden. Es wurden Alkohol- und Urinproben angeordnet. 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Die beteiligten Menschen besitzen folgende Versicherungen: Arbeitslosenversicherung (alle), Vollkaskoversicherung fürs Auto, Unfallversicherung (alle), Autohaftpflichtversicherung,  Privathaftpflichtversicherung (Lenker), Krankenversicherung (alle)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A23E93" w:rsidRPr="00A23E93" w:rsidRDefault="00A23E93" w:rsidP="00406C10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 xml:space="preserve">Welche Versicherung bezahlt die Spitalkosten der 17-jährigen </w:t>
      </w:r>
      <w:proofErr w:type="spellStart"/>
      <w:r w:rsidRPr="00A23E93">
        <w:rPr>
          <w:rFonts w:ascii="Helvetica" w:hAnsi="Helvetica" w:cs="Helvetica"/>
        </w:rPr>
        <w:t>Mofafahrerin</w:t>
      </w:r>
      <w:proofErr w:type="spellEnd"/>
      <w:r w:rsidRPr="00A23E93">
        <w:rPr>
          <w:rFonts w:ascii="Helvetica" w:hAnsi="Helvetica" w:cs="Helvetica"/>
        </w:rPr>
        <w:t>?</w:t>
      </w:r>
    </w:p>
    <w:p w:rsidR="00A23E93" w:rsidRPr="00A23E93" w:rsidRDefault="00A23E93" w:rsidP="00406C10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Wer bezahlt den Lohnausfall? </w:t>
      </w:r>
    </w:p>
    <w:p w:rsidR="00A23E93" w:rsidRPr="00A23E93" w:rsidRDefault="00A23E93" w:rsidP="00406C10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Wer bezahlt die Spitalkosten des Lenkers?</w:t>
      </w:r>
    </w:p>
    <w:p w:rsidR="00A23E93" w:rsidRPr="00A23E93" w:rsidRDefault="00A23E93" w:rsidP="00406C10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Welche Versicherung bezahlt den Totalschaden des Autos?</w:t>
      </w:r>
    </w:p>
    <w:p w:rsidR="00A23E93" w:rsidRPr="00A23E93" w:rsidRDefault="00A23E93" w:rsidP="00406C10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Welche Versicherung nimmt eventuell Regress auf den Lenker?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A23E93" w:rsidRPr="00A23E93" w:rsidRDefault="00A23E93" w:rsidP="00A23E93">
      <w:pPr>
        <w:pStyle w:val="Listenabsatz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  <w:r w:rsidRPr="00A23E93">
        <w:rPr>
          <w:rFonts w:ascii="Helvetica" w:hAnsi="Helvetica" w:cs="Helvetica"/>
          <w:color w:val="FF0000"/>
        </w:rPr>
        <w:t>und 2. Autohaftpflichtversicherung</w:t>
      </w:r>
    </w:p>
    <w:p w:rsidR="00A23E93" w:rsidRPr="00A23E93" w:rsidRDefault="00A23E93" w:rsidP="00406C10">
      <w:pPr>
        <w:pStyle w:val="Listenabsatz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  <w:r w:rsidRPr="00A23E93">
        <w:rPr>
          <w:rFonts w:ascii="Helvetica" w:hAnsi="Helvetica" w:cs="Helvetica"/>
          <w:color w:val="FF0000"/>
        </w:rPr>
        <w:t>Unfallversicherung des Lenkers</w:t>
      </w:r>
    </w:p>
    <w:p w:rsidR="00A23E93" w:rsidRDefault="00A23E93" w:rsidP="00A23E9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Vollkasko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Autohaftpflicht, evtl. Vollkasko und Unfall!!!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406C10" w:rsidRDefault="00406C10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A23E93" w:rsidRPr="00406C10" w:rsidRDefault="00A23E93" w:rsidP="00406C10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32"/>
        </w:rPr>
      </w:pPr>
      <w:r w:rsidRPr="00406C10">
        <w:rPr>
          <w:rFonts w:ascii="Helvetica" w:hAnsi="Helvetica" w:cs="Helvetica"/>
          <w:sz w:val="32"/>
        </w:rPr>
        <w:lastRenderedPageBreak/>
        <w:t xml:space="preserve">Richtig oder falsch? </w:t>
      </w:r>
    </w:p>
    <w:p w:rsidR="00A23E93" w:rsidRPr="00A23E93" w:rsidRDefault="00A23E93" w:rsidP="00A23E93">
      <w:pPr>
        <w:pStyle w:val="Listenabsatz"/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Kreuzen Sie die richtigen an und korrigieren Sie die falschen: </w:t>
      </w:r>
    </w:p>
    <w:p w:rsidR="00A23E93" w:rsidRDefault="00A23E93" w:rsidP="00A23E9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A23E93" w:rsidRPr="00A23E93" w:rsidRDefault="00A23E93" w:rsidP="00A23E93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Beiträge an die AHV, IV, EO und ALV sind in der Schweiz obligatorisch. 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Sie werden vom Arbeitgeber bezahlt. 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Bei der IV ist die Höhe der Rente vom Grad der Invalidität abhängig. 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Die Krankenversicherung ist eine Sachversicherung.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Die Hausratversicherung ist eine Personenversicherung.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Es gibt nur 4 Versicherungstypen: Personenversicherungen, Tierversicherungen, Sachversicherungen, Haftpflichtversicherungen.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Die Grundversicherung und die Zusatzversicherung ist bei Krankenkassen für alle freiwillig. 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Bei der Krankenversicherung muss man die Franchise und den Selbstbehalt selber bezahlen. 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Wer ein Auto kauft und damit fahren will, muss eine Vollkaskoversicherung haben. 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Wer ein Auto besitzt, muss auch eine Motorfahrzeughaftpflichtversicherung haben. </w:t>
      </w:r>
    </w:p>
    <w:p w:rsidR="00DA7253" w:rsidRPr="00A23E93" w:rsidRDefault="00A23E93" w:rsidP="00A23E93">
      <w:pPr>
        <w:pStyle w:val="Listenabsatz"/>
        <w:numPr>
          <w:ilvl w:val="0"/>
          <w:numId w:val="10"/>
        </w:numPr>
      </w:pPr>
      <w:r w:rsidRPr="00A23E93">
        <w:rPr>
          <w:rFonts w:ascii="Helvetica" w:hAnsi="Helvetica" w:cs="Helvetica"/>
        </w:rPr>
        <w:t xml:space="preserve">Regress ist das Recht der Versicherung, Gelder zurückzufordern, wenn der Fahrer z.B. betrunken oder </w:t>
      </w:r>
      <w:proofErr w:type="spellStart"/>
      <w:r w:rsidRPr="00A23E93">
        <w:rPr>
          <w:rFonts w:ascii="Helvetica" w:hAnsi="Helvetica" w:cs="Helvetica"/>
        </w:rPr>
        <w:t>bekifft</w:t>
      </w:r>
      <w:proofErr w:type="spellEnd"/>
      <w:r w:rsidRPr="00A23E93">
        <w:rPr>
          <w:rFonts w:ascii="Helvetica" w:hAnsi="Helvetica" w:cs="Helvetica"/>
        </w:rPr>
        <w:t xml:space="preserve"> war. </w:t>
      </w:r>
    </w:p>
    <w:p w:rsidR="00A23E93" w:rsidRDefault="00A23E93" w:rsidP="00A23E93"/>
    <w:p w:rsidR="00A23E93" w:rsidRDefault="00A23E93" w:rsidP="00A23E93"/>
    <w:p w:rsidR="00A23E93" w:rsidRPr="00A23E93" w:rsidRDefault="00A23E93" w:rsidP="00A23E93">
      <w:pPr>
        <w:pStyle w:val="Listenabsatz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Beiträge an die AHV, IV, EO und ALV sind in der Schweiz obligatorisch. </w:t>
      </w:r>
      <w:r>
        <w:rPr>
          <w:rFonts w:ascii="Helvetica" w:hAnsi="Helvetica" w:cs="Helvetica"/>
          <w:color w:val="FF0000"/>
        </w:rPr>
        <w:t>richtig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Sie werden vom Arbeitgeber bezahlt. </w:t>
      </w:r>
      <w:r>
        <w:rPr>
          <w:rFonts w:ascii="Helvetica" w:hAnsi="Helvetica" w:cs="Helvetica"/>
          <w:color w:val="FF0000"/>
        </w:rPr>
        <w:t>Nein, auch Arbeitnehmer!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Bei der IV ist die Höhe der Rente vom Grad der Invalidität abhängig. </w:t>
      </w:r>
      <w:r>
        <w:rPr>
          <w:rFonts w:ascii="Helvetica" w:hAnsi="Helvetica" w:cs="Helvetica"/>
          <w:color w:val="FF0000"/>
        </w:rPr>
        <w:t>richtig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 xml:space="preserve">Die Krankenversicherung ist eine </w:t>
      </w:r>
      <w:proofErr w:type="spellStart"/>
      <w:r w:rsidRPr="00A23E93">
        <w:rPr>
          <w:rFonts w:ascii="Helvetica" w:hAnsi="Helvetica" w:cs="Helvetica"/>
        </w:rPr>
        <w:t>Sachversicherung.</w:t>
      </w:r>
      <w:r>
        <w:rPr>
          <w:rFonts w:ascii="Helvetica" w:hAnsi="Helvetica" w:cs="Helvetica"/>
          <w:color w:val="FF0000"/>
        </w:rPr>
        <w:t>Nein</w:t>
      </w:r>
      <w:proofErr w:type="spellEnd"/>
      <w:r>
        <w:rPr>
          <w:rFonts w:ascii="Helvetica" w:hAnsi="Helvetica" w:cs="Helvetica"/>
          <w:color w:val="FF0000"/>
        </w:rPr>
        <w:t xml:space="preserve">, </w:t>
      </w:r>
      <w:proofErr w:type="spellStart"/>
      <w:r>
        <w:rPr>
          <w:rFonts w:ascii="Helvetica" w:hAnsi="Helvetica" w:cs="Helvetica"/>
          <w:color w:val="FF0000"/>
        </w:rPr>
        <w:t>Personversicherung</w:t>
      </w:r>
      <w:proofErr w:type="spellEnd"/>
    </w:p>
    <w:p w:rsidR="00A23E93" w:rsidRPr="00A23E93" w:rsidRDefault="00A23E93" w:rsidP="00A23E93">
      <w:pPr>
        <w:pStyle w:val="Listenabsatz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Die Hausratversicherung ist eine Personenversicherung.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color w:val="FF0000"/>
        </w:rPr>
        <w:t>Nein, eine Sachversicherung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 xml:space="preserve">Es gibt nur 4 Versicherungstypen: Personenversicherungen, Tierversicherungen, Sachversicherungen, </w:t>
      </w:r>
      <w:proofErr w:type="spellStart"/>
      <w:r w:rsidRPr="00A23E93">
        <w:rPr>
          <w:rFonts w:ascii="Helvetica" w:hAnsi="Helvetica" w:cs="Helvetica"/>
        </w:rPr>
        <w:t>Haftpflichtversicherungen.</w:t>
      </w:r>
      <w:r>
        <w:rPr>
          <w:rFonts w:ascii="Helvetica" w:hAnsi="Helvetica" w:cs="Helvetica"/>
          <w:color w:val="FF0000"/>
        </w:rPr>
        <w:t>Nur</w:t>
      </w:r>
      <w:proofErr w:type="spellEnd"/>
      <w:r>
        <w:rPr>
          <w:rFonts w:ascii="Helvetica" w:hAnsi="Helvetica" w:cs="Helvetica"/>
          <w:color w:val="FF0000"/>
        </w:rPr>
        <w:t xml:space="preserve"> 3, Tierversicherung streichen.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Die Grundversicherung und die Zusatzversicherung ist bei Krankenkassen für alle freiwillig. 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color w:val="FF0000"/>
        </w:rPr>
        <w:t>Nur die Zusatzversicherung ist freiwillig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Bei der Krankenversicherung muss man die Franchise und den Selbstbehalt selber bezahlen. </w:t>
      </w:r>
      <w:r>
        <w:rPr>
          <w:rFonts w:ascii="Helvetica" w:hAnsi="Helvetica" w:cs="Helvetica"/>
          <w:color w:val="FF0000"/>
        </w:rPr>
        <w:t>richtig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Wer ein Auto kauft und damit fahren will, muss eine Vollkaskoversicherung haben. </w:t>
      </w:r>
      <w:r>
        <w:rPr>
          <w:rFonts w:ascii="Helvetica" w:hAnsi="Helvetica" w:cs="Helvetica"/>
          <w:color w:val="FF0000"/>
        </w:rPr>
        <w:t>Stimmt nicht, nur beim Leasingvertrag!</w:t>
      </w:r>
    </w:p>
    <w:p w:rsidR="00A23E93" w:rsidRPr="00A23E93" w:rsidRDefault="00A23E93" w:rsidP="00A23E93">
      <w:pPr>
        <w:pStyle w:val="Listenabsatz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A23E93">
        <w:rPr>
          <w:rFonts w:ascii="Helvetica" w:hAnsi="Helvetica" w:cs="Helvetica"/>
        </w:rPr>
        <w:t>Wer ein Auto besitzt, muss auch eine Motorfahrzeughaftpflichtversicherung haben. </w:t>
      </w:r>
      <w:r>
        <w:rPr>
          <w:rFonts w:ascii="Helvetica" w:hAnsi="Helvetica" w:cs="Helvetica"/>
          <w:color w:val="FF0000"/>
        </w:rPr>
        <w:t>richtig</w:t>
      </w:r>
    </w:p>
    <w:p w:rsidR="00A23E93" w:rsidRDefault="00A23E93" w:rsidP="00A23E93">
      <w:pPr>
        <w:pStyle w:val="Listenabsatz"/>
        <w:numPr>
          <w:ilvl w:val="0"/>
          <w:numId w:val="11"/>
        </w:numPr>
      </w:pPr>
      <w:r w:rsidRPr="00A23E93">
        <w:rPr>
          <w:rFonts w:ascii="Helvetica" w:hAnsi="Helvetica" w:cs="Helvetica"/>
        </w:rPr>
        <w:t xml:space="preserve">Regress ist das Recht der Versicherung, Gelder zurückzufordern, wenn der Fahrer z.B. betrunken oder </w:t>
      </w:r>
      <w:proofErr w:type="spellStart"/>
      <w:r w:rsidRPr="00A23E93">
        <w:rPr>
          <w:rFonts w:ascii="Helvetica" w:hAnsi="Helvetica" w:cs="Helvetica"/>
        </w:rPr>
        <w:t>bekifft</w:t>
      </w:r>
      <w:proofErr w:type="spellEnd"/>
      <w:r w:rsidRPr="00A23E93">
        <w:rPr>
          <w:rFonts w:ascii="Helvetica" w:hAnsi="Helvetica" w:cs="Helvetica"/>
        </w:rPr>
        <w:t xml:space="preserve"> war. </w:t>
      </w:r>
      <w:r>
        <w:rPr>
          <w:rFonts w:ascii="Helvetica" w:hAnsi="Helvetica" w:cs="Helvetica"/>
          <w:color w:val="FF0000"/>
        </w:rPr>
        <w:t>richtig</w:t>
      </w:r>
    </w:p>
    <w:p w:rsidR="00A23E93" w:rsidRPr="00A23E93" w:rsidRDefault="00A23E93" w:rsidP="00A23E93"/>
    <w:p w:rsidR="00A23E93" w:rsidRDefault="008F7E7E" w:rsidP="00406C10">
      <w:pPr>
        <w:pStyle w:val="Listenabsatz"/>
        <w:numPr>
          <w:ilvl w:val="0"/>
          <w:numId w:val="7"/>
        </w:numPr>
        <w:rPr>
          <w:b/>
          <w:sz w:val="32"/>
        </w:rPr>
      </w:pPr>
      <w:r w:rsidRPr="008F7E7E">
        <w:rPr>
          <w:b/>
          <w:sz w:val="32"/>
        </w:rPr>
        <w:t xml:space="preserve">Bilder und Begriffe an WT: Orden Sie richtig zu </w:t>
      </w:r>
    </w:p>
    <w:p w:rsidR="008F7E7E" w:rsidRDefault="008F7E7E" w:rsidP="008F7E7E">
      <w:pPr>
        <w:pStyle w:val="Listenabsatz"/>
        <w:rPr>
          <w:b/>
          <w:sz w:val="32"/>
        </w:rPr>
      </w:pPr>
    </w:p>
    <w:p w:rsidR="008F7E7E" w:rsidRDefault="008F7E7E" w:rsidP="00406C10">
      <w:pPr>
        <w:pStyle w:val="Listenabsatz"/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Vergleichen Sie bei 5 zwei Versicherungen!</w:t>
      </w:r>
    </w:p>
    <w:p w:rsidR="008F7E7E" w:rsidRDefault="008F7E7E" w:rsidP="008F7E7E">
      <w:pPr>
        <w:rPr>
          <w:b/>
          <w:sz w:val="32"/>
        </w:rPr>
      </w:pPr>
      <w:r>
        <w:rPr>
          <w:b/>
          <w:sz w:val="32"/>
        </w:rPr>
        <w:t>Nehmen Sie z.B. die Privathaftpflichtversicherung und die Hausratversicherung. Was unterscheidet die beiden? Was ist gleich?</w:t>
      </w:r>
    </w:p>
    <w:p w:rsidR="008F7E7E" w:rsidRDefault="008F7E7E" w:rsidP="008F7E7E">
      <w:pPr>
        <w:rPr>
          <w:b/>
          <w:sz w:val="32"/>
        </w:rPr>
      </w:pPr>
    </w:p>
    <w:p w:rsidR="008F7E7E" w:rsidRPr="008F7E7E" w:rsidRDefault="008F7E7E" w:rsidP="008F7E7E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Die erste zahlt Schäden, die ich (oder mein Hund, mein Kind etc.) anderen zufüge, die zweite zahlt Schäden, die meinen Sachen </w:t>
      </w:r>
      <w:proofErr w:type="spellStart"/>
      <w:r>
        <w:rPr>
          <w:b/>
          <w:color w:val="FF0000"/>
          <w:sz w:val="32"/>
        </w:rPr>
        <w:t>zustossen</w:t>
      </w:r>
      <w:proofErr w:type="spellEnd"/>
      <w:r>
        <w:rPr>
          <w:b/>
          <w:color w:val="FF0000"/>
          <w:sz w:val="32"/>
        </w:rPr>
        <w:t xml:space="preserve">. Beide sind NICHT obligatorisch. </w:t>
      </w:r>
    </w:p>
    <w:p w:rsidR="008F7E7E" w:rsidRDefault="008F7E7E" w:rsidP="008F7E7E">
      <w:pPr>
        <w:rPr>
          <w:b/>
          <w:sz w:val="32"/>
        </w:rPr>
      </w:pPr>
    </w:p>
    <w:p w:rsidR="00406C10" w:rsidRDefault="00406C10" w:rsidP="008F7E7E">
      <w:pPr>
        <w:rPr>
          <w:b/>
          <w:sz w:val="32"/>
        </w:rPr>
      </w:pPr>
    </w:p>
    <w:p w:rsidR="00406C10" w:rsidRDefault="00406C10" w:rsidP="008F7E7E">
      <w:pPr>
        <w:rPr>
          <w:b/>
          <w:sz w:val="32"/>
        </w:rPr>
      </w:pPr>
    </w:p>
    <w:p w:rsidR="00406C10" w:rsidRDefault="00406C10" w:rsidP="008F7E7E">
      <w:pPr>
        <w:rPr>
          <w:b/>
          <w:sz w:val="32"/>
        </w:rPr>
      </w:pPr>
    </w:p>
    <w:p w:rsidR="00406C10" w:rsidRDefault="00406C10" w:rsidP="008F7E7E">
      <w:pPr>
        <w:rPr>
          <w:b/>
          <w:sz w:val="32"/>
        </w:rPr>
      </w:pPr>
    </w:p>
    <w:p w:rsidR="00406C10" w:rsidRDefault="00406C10" w:rsidP="008F7E7E">
      <w:pPr>
        <w:rPr>
          <w:b/>
          <w:sz w:val="32"/>
        </w:rPr>
      </w:pPr>
    </w:p>
    <w:p w:rsidR="00406C10" w:rsidRDefault="00406C10" w:rsidP="008F7E7E">
      <w:pPr>
        <w:rPr>
          <w:b/>
          <w:sz w:val="32"/>
        </w:rPr>
      </w:pPr>
    </w:p>
    <w:p w:rsidR="00406C10" w:rsidRDefault="00406C10" w:rsidP="008F7E7E">
      <w:pPr>
        <w:rPr>
          <w:b/>
          <w:sz w:val="32"/>
        </w:rPr>
      </w:pPr>
    </w:p>
    <w:p w:rsidR="00406C10" w:rsidRPr="008F7E7E" w:rsidRDefault="00406C10" w:rsidP="008F7E7E">
      <w:pPr>
        <w:rPr>
          <w:b/>
          <w:sz w:val="32"/>
        </w:rPr>
      </w:pPr>
    </w:p>
    <w:p w:rsidR="008F7E7E" w:rsidRDefault="008F7E7E" w:rsidP="00406C10">
      <w:pPr>
        <w:pStyle w:val="Listenabsatz"/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 xml:space="preserve">Obligatorisch oder nicht? </w:t>
      </w:r>
    </w:p>
    <w:p w:rsidR="008F7E7E" w:rsidRDefault="008F7E7E" w:rsidP="00406C10">
      <w:pPr>
        <w:pStyle w:val="Listenabsatz"/>
        <w:numPr>
          <w:ilvl w:val="0"/>
          <w:numId w:val="14"/>
        </w:numPr>
        <w:rPr>
          <w:b/>
          <w:sz w:val="32"/>
        </w:rPr>
      </w:pPr>
      <w:r>
        <w:rPr>
          <w:b/>
          <w:sz w:val="32"/>
        </w:rPr>
        <w:t>Für welche Risiken/Schäden/Probleme/Verdienstausfälle sind Sie automatisch und obligatorisch versichert?</w:t>
      </w:r>
    </w:p>
    <w:p w:rsidR="008F7E7E" w:rsidRDefault="008F7E7E" w:rsidP="00406C10">
      <w:pPr>
        <w:pStyle w:val="Listenabsatz"/>
        <w:numPr>
          <w:ilvl w:val="0"/>
          <w:numId w:val="14"/>
        </w:numPr>
        <w:rPr>
          <w:b/>
          <w:sz w:val="32"/>
        </w:rPr>
      </w:pPr>
      <w:r>
        <w:rPr>
          <w:b/>
          <w:sz w:val="32"/>
        </w:rPr>
        <w:t xml:space="preserve">Für welche Risiken müssen Sie selber das Risiko abschätzen und eventuell eine Versicherung </w:t>
      </w:r>
      <w:proofErr w:type="spellStart"/>
      <w:r>
        <w:rPr>
          <w:b/>
          <w:sz w:val="32"/>
        </w:rPr>
        <w:t>abschliessen</w:t>
      </w:r>
      <w:proofErr w:type="spellEnd"/>
      <w:r>
        <w:rPr>
          <w:b/>
          <w:sz w:val="32"/>
        </w:rPr>
        <w:t>.</w:t>
      </w:r>
    </w:p>
    <w:p w:rsidR="008F7E7E" w:rsidRDefault="008F7E7E" w:rsidP="00406C10">
      <w:pPr>
        <w:pStyle w:val="Listenabsatz"/>
        <w:numPr>
          <w:ilvl w:val="0"/>
          <w:numId w:val="14"/>
        </w:numPr>
        <w:rPr>
          <w:b/>
          <w:sz w:val="32"/>
        </w:rPr>
      </w:pPr>
      <w:r>
        <w:rPr>
          <w:b/>
          <w:sz w:val="32"/>
        </w:rPr>
        <w:t>Welche der Versicherungen bei b) haben Sie schon oder müssten Sie eigentlich haben?</w:t>
      </w:r>
    </w:p>
    <w:p w:rsidR="008F7E7E" w:rsidRDefault="008F7E7E" w:rsidP="008F7E7E">
      <w:pPr>
        <w:rPr>
          <w:b/>
          <w:sz w:val="32"/>
        </w:rPr>
      </w:pPr>
    </w:p>
    <w:p w:rsidR="008F7E7E" w:rsidRPr="008F7E7E" w:rsidRDefault="008F7E7E" w:rsidP="008F7E7E">
      <w:pPr>
        <w:pStyle w:val="Listenabsatz"/>
        <w:numPr>
          <w:ilvl w:val="0"/>
          <w:numId w:val="12"/>
        </w:numPr>
        <w:rPr>
          <w:b/>
          <w:color w:val="FF0000"/>
          <w:sz w:val="32"/>
        </w:rPr>
      </w:pPr>
      <w:r w:rsidRPr="008F7E7E">
        <w:rPr>
          <w:b/>
          <w:color w:val="FF0000"/>
          <w:sz w:val="32"/>
        </w:rPr>
        <w:t>Alter, Krankheit, Arbeitslosigkeit, Invalidität, Unfall, Mutterschaft, Militärdienst, Tod, Hausbrand, Autounfallschäden von Dritten</w:t>
      </w:r>
    </w:p>
    <w:p w:rsidR="008F7E7E" w:rsidRPr="008F7E7E" w:rsidRDefault="008F7E7E" w:rsidP="008F7E7E">
      <w:pPr>
        <w:pStyle w:val="Listenabsatz"/>
        <w:numPr>
          <w:ilvl w:val="0"/>
          <w:numId w:val="12"/>
        </w:numPr>
        <w:rPr>
          <w:b/>
          <w:color w:val="FF0000"/>
          <w:sz w:val="32"/>
        </w:rPr>
      </w:pPr>
      <w:r w:rsidRPr="008F7E7E">
        <w:rPr>
          <w:b/>
          <w:color w:val="FF0000"/>
          <w:sz w:val="32"/>
        </w:rPr>
        <w:t>Hausrat, private weitere Vorsorge bei Alter, Krankheit und Unfall, private weitere Versicherung für Schäden bei dritten (Privathaftpflicht, z.B. wenn man Hund hat oder Kinder ;)</w:t>
      </w:r>
    </w:p>
    <w:p w:rsidR="008F7E7E" w:rsidRPr="008F7E7E" w:rsidRDefault="008F7E7E" w:rsidP="008F7E7E">
      <w:pPr>
        <w:pStyle w:val="Listenabsatz"/>
        <w:numPr>
          <w:ilvl w:val="0"/>
          <w:numId w:val="12"/>
        </w:numPr>
        <w:rPr>
          <w:b/>
          <w:color w:val="FF0000"/>
          <w:sz w:val="32"/>
        </w:rPr>
      </w:pPr>
      <w:r w:rsidRPr="008F7E7E">
        <w:rPr>
          <w:b/>
          <w:color w:val="FF0000"/>
          <w:sz w:val="32"/>
        </w:rPr>
        <w:t>Eigene Antwort</w:t>
      </w:r>
    </w:p>
    <w:p w:rsidR="00406C10" w:rsidRPr="008F7E7E" w:rsidRDefault="00406C10" w:rsidP="008F7E7E">
      <w:pPr>
        <w:rPr>
          <w:b/>
          <w:sz w:val="32"/>
        </w:rPr>
      </w:pPr>
    </w:p>
    <w:p w:rsidR="008F7E7E" w:rsidRDefault="008F7E7E" w:rsidP="00406C10">
      <w:pPr>
        <w:pStyle w:val="Listenabsatz"/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 xml:space="preserve">Begriffe definieren: </w:t>
      </w:r>
    </w:p>
    <w:p w:rsidR="008F7E7E" w:rsidRDefault="008F7E7E" w:rsidP="00406C10">
      <w:pPr>
        <w:pStyle w:val="Listenabsatz"/>
        <w:numPr>
          <w:ilvl w:val="0"/>
          <w:numId w:val="14"/>
        </w:numPr>
        <w:rPr>
          <w:b/>
          <w:sz w:val="32"/>
        </w:rPr>
      </w:pPr>
      <w:r>
        <w:rPr>
          <w:b/>
          <w:sz w:val="32"/>
        </w:rPr>
        <w:t>Ziehen Sie 2 Begriffe</w:t>
      </w:r>
    </w:p>
    <w:p w:rsidR="008F7E7E" w:rsidRDefault="008F7E7E" w:rsidP="00406C10">
      <w:pPr>
        <w:pStyle w:val="Listenabsatz"/>
        <w:numPr>
          <w:ilvl w:val="0"/>
          <w:numId w:val="14"/>
        </w:numPr>
        <w:rPr>
          <w:b/>
          <w:sz w:val="32"/>
        </w:rPr>
      </w:pPr>
      <w:r>
        <w:rPr>
          <w:b/>
          <w:sz w:val="32"/>
        </w:rPr>
        <w:t xml:space="preserve">kleben Sie diese aufs Plakat und </w:t>
      </w:r>
    </w:p>
    <w:p w:rsidR="008F7E7E" w:rsidRPr="008F7E7E" w:rsidRDefault="008F7E7E" w:rsidP="00406C10">
      <w:pPr>
        <w:pStyle w:val="Listenabsatz"/>
        <w:numPr>
          <w:ilvl w:val="0"/>
          <w:numId w:val="14"/>
        </w:numPr>
        <w:rPr>
          <w:b/>
          <w:sz w:val="32"/>
        </w:rPr>
      </w:pPr>
      <w:r>
        <w:rPr>
          <w:b/>
          <w:sz w:val="32"/>
        </w:rPr>
        <w:t xml:space="preserve">notieren Sie dazu eine Erklärung/eventuell Beispiele. </w:t>
      </w:r>
    </w:p>
    <w:sectPr w:rsidR="008F7E7E" w:rsidRPr="008F7E7E" w:rsidSect="00406C10">
      <w:pgSz w:w="16840" w:h="11900" w:orient="landscape"/>
      <w:pgMar w:top="1417" w:right="1417" w:bottom="1417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A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2C3"/>
    <w:multiLevelType w:val="hybridMultilevel"/>
    <w:tmpl w:val="FA2ADE86"/>
    <w:lvl w:ilvl="0" w:tplc="20388B64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5A9"/>
    <w:multiLevelType w:val="hybridMultilevel"/>
    <w:tmpl w:val="2AE26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4EBF"/>
    <w:multiLevelType w:val="multilevel"/>
    <w:tmpl w:val="6206EE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6305"/>
    <w:multiLevelType w:val="hybridMultilevel"/>
    <w:tmpl w:val="FB50B4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E4A45"/>
    <w:multiLevelType w:val="hybridMultilevel"/>
    <w:tmpl w:val="FB50B4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450D0"/>
    <w:multiLevelType w:val="hybridMultilevel"/>
    <w:tmpl w:val="1568B7FE"/>
    <w:lvl w:ilvl="0" w:tplc="1D408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C1FA5"/>
    <w:multiLevelType w:val="hybridMultilevel"/>
    <w:tmpl w:val="C884F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97A98"/>
    <w:multiLevelType w:val="hybridMultilevel"/>
    <w:tmpl w:val="6206EE34"/>
    <w:lvl w:ilvl="0" w:tplc="BAFE43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A34E0"/>
    <w:multiLevelType w:val="hybridMultilevel"/>
    <w:tmpl w:val="41E67084"/>
    <w:lvl w:ilvl="0" w:tplc="CA3873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7DC2"/>
    <w:multiLevelType w:val="hybridMultilevel"/>
    <w:tmpl w:val="A1B296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8122A"/>
    <w:multiLevelType w:val="hybridMultilevel"/>
    <w:tmpl w:val="26CCA52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5D9E"/>
    <w:multiLevelType w:val="multilevel"/>
    <w:tmpl w:val="2AE26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E5266"/>
    <w:multiLevelType w:val="hybridMultilevel"/>
    <w:tmpl w:val="1568B7FE"/>
    <w:lvl w:ilvl="0" w:tplc="1D408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443AE"/>
    <w:multiLevelType w:val="hybridMultilevel"/>
    <w:tmpl w:val="6206EE34"/>
    <w:lvl w:ilvl="0" w:tplc="BAFE43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3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93"/>
    <w:rsid w:val="00406C10"/>
    <w:rsid w:val="008F7E7E"/>
    <w:rsid w:val="00A23E93"/>
    <w:rsid w:val="00DA72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3E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C1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3E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C1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6045-7CCE-4D5F-9DED-E24302F1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ED17F994</Template>
  <TotalTime>0</TotalTime>
  <Pages>13</Pages>
  <Words>1209</Words>
  <Characters>7621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BGS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Giovanoli</dc:creator>
  <cp:lastModifiedBy>Paola Giovanoli</cp:lastModifiedBy>
  <cp:revision>2</cp:revision>
  <cp:lastPrinted>2014-02-17T10:25:00Z</cp:lastPrinted>
  <dcterms:created xsi:type="dcterms:W3CDTF">2014-02-17T10:26:00Z</dcterms:created>
  <dcterms:modified xsi:type="dcterms:W3CDTF">2014-02-17T10:26:00Z</dcterms:modified>
</cp:coreProperties>
</file>