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88" w:rsidRPr="00D07188" w:rsidRDefault="00D07188" w:rsidP="00D07188">
      <w:pPr>
        <w:pStyle w:val="NurText"/>
        <w:rPr>
          <w:b/>
          <w:sz w:val="32"/>
        </w:rPr>
      </w:pPr>
      <w:r w:rsidRPr="00D07188">
        <w:rPr>
          <w:b/>
          <w:sz w:val="32"/>
        </w:rPr>
        <w:t>Interviews führen im Rahmen der VA</w:t>
      </w:r>
    </w:p>
    <w:p w:rsid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numPr>
          <w:ilvl w:val="0"/>
          <w:numId w:val="3"/>
        </w:numPr>
        <w:rPr>
          <w:sz w:val="32"/>
        </w:rPr>
      </w:pPr>
      <w:r w:rsidRPr="00D07188">
        <w:rPr>
          <w:sz w:val="32"/>
        </w:rPr>
        <w:t>Mein Thema:</w:t>
      </w:r>
    </w:p>
    <w:p w:rsidR="00D07188" w:rsidRP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numPr>
          <w:ilvl w:val="0"/>
          <w:numId w:val="3"/>
        </w:numPr>
        <w:rPr>
          <w:sz w:val="32"/>
        </w:rPr>
      </w:pPr>
      <w:r w:rsidRPr="00D07188">
        <w:rPr>
          <w:sz w:val="32"/>
        </w:rPr>
        <w:t xml:space="preserve">Was weiss ich </w:t>
      </w:r>
      <w:r>
        <w:rPr>
          <w:sz w:val="32"/>
        </w:rPr>
        <w:t xml:space="preserve">noch </w:t>
      </w:r>
      <w:r w:rsidRPr="00D07188">
        <w:rPr>
          <w:sz w:val="32"/>
        </w:rPr>
        <w:t>nicht über dieses Thema?</w:t>
      </w:r>
    </w:p>
    <w:p w:rsidR="00D07188" w:rsidRDefault="00D07188" w:rsidP="00D07188">
      <w:pPr>
        <w:pStyle w:val="NurText"/>
        <w:rPr>
          <w:sz w:val="32"/>
        </w:rPr>
      </w:pPr>
    </w:p>
    <w:p w:rsid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numPr>
          <w:ilvl w:val="0"/>
          <w:numId w:val="3"/>
        </w:numPr>
        <w:rPr>
          <w:sz w:val="32"/>
        </w:rPr>
      </w:pPr>
      <w:r w:rsidRPr="00D07188">
        <w:rPr>
          <w:sz w:val="32"/>
        </w:rPr>
        <w:t>Was kann mir meine Partnerin/Partner beantworten?</w:t>
      </w:r>
    </w:p>
    <w:p w:rsidR="00D07188" w:rsidRDefault="00D07188" w:rsidP="00D07188">
      <w:pPr>
        <w:pStyle w:val="NurText"/>
        <w:rPr>
          <w:sz w:val="32"/>
        </w:rPr>
      </w:pPr>
    </w:p>
    <w:p w:rsidR="00D07188" w:rsidRDefault="00D07188" w:rsidP="00D07188">
      <w:pPr>
        <w:pStyle w:val="NurText"/>
        <w:rPr>
          <w:sz w:val="32"/>
        </w:rPr>
      </w:pPr>
    </w:p>
    <w:p w:rsidR="00D07188" w:rsidRDefault="00D07188" w:rsidP="00D07188">
      <w:pPr>
        <w:pStyle w:val="NurText"/>
        <w:rPr>
          <w:sz w:val="32"/>
        </w:rPr>
      </w:pPr>
    </w:p>
    <w:p w:rsid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numPr>
          <w:ilvl w:val="0"/>
          <w:numId w:val="3"/>
        </w:numPr>
        <w:rPr>
          <w:sz w:val="32"/>
        </w:rPr>
      </w:pPr>
      <w:r w:rsidRPr="00D07188">
        <w:rPr>
          <w:sz w:val="32"/>
        </w:rPr>
        <w:t>Welche Fragen können spannende Antworten auslösen?</w:t>
      </w:r>
    </w:p>
    <w:p w:rsidR="00D07188" w:rsidRPr="00D07188" w:rsidRDefault="00D07188" w:rsidP="00D07188">
      <w:pPr>
        <w:pStyle w:val="NurText"/>
        <w:rPr>
          <w:sz w:val="32"/>
        </w:rPr>
      </w:pPr>
    </w:p>
    <w:p w:rsidR="00D07188" w:rsidRP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 w:rsidRPr="00D07188">
        <w:rPr>
          <w:sz w:val="24"/>
        </w:rPr>
        <w:t>Wenn Sie Bundesrätin/Chefin/… wären, was würden Sie als nächstes anpacken?</w:t>
      </w:r>
    </w:p>
    <w:p w:rsidR="00D07188" w:rsidRP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 w:rsidRPr="00D07188">
        <w:rPr>
          <w:sz w:val="24"/>
        </w:rPr>
        <w:t>Wenn Sie eine Million Franken zur Verfügung hätten, was würden Sie damit machen?</w:t>
      </w:r>
    </w:p>
    <w:p w:rsidR="00D07188" w:rsidRP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 w:rsidRPr="00D07188">
        <w:rPr>
          <w:sz w:val="24"/>
        </w:rPr>
        <w:t>Wenn Sie nochmals zurück in die Vergangenheit könnten, was würden Sie anders machen?</w:t>
      </w:r>
    </w:p>
    <w:p w:rsidR="00D07188" w:rsidRP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 w:rsidRPr="00D07188">
        <w:rPr>
          <w:sz w:val="24"/>
        </w:rPr>
        <w:t>Wenn Sie in die Zukunft schauen können, was nähme Sie Wunder?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 w:rsidRPr="00D07188">
        <w:rPr>
          <w:sz w:val="24"/>
        </w:rPr>
        <w:t>Welche Probleme/Fragen/Punkte zu diesem Thema müsste man sofort anpacken?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D07188" w:rsidRDefault="00D07188" w:rsidP="00D07188">
      <w:pPr>
        <w:pStyle w:val="NurText"/>
        <w:numPr>
          <w:ilvl w:val="1"/>
          <w:numId w:val="3"/>
        </w:numPr>
        <w:rPr>
          <w:sz w:val="24"/>
        </w:rPr>
      </w:pPr>
      <w:r>
        <w:rPr>
          <w:sz w:val="24"/>
        </w:rPr>
        <w:t>.</w:t>
      </w:r>
    </w:p>
    <w:p w:rsidR="00FE0098" w:rsidRDefault="00D07188" w:rsidP="00D80109">
      <w:pPr>
        <w:pStyle w:val="NurText"/>
        <w:numPr>
          <w:ilvl w:val="1"/>
          <w:numId w:val="3"/>
        </w:numPr>
        <w:spacing w:line="280" w:lineRule="exact"/>
      </w:pPr>
      <w:r w:rsidRPr="00D07188">
        <w:rPr>
          <w:sz w:val="24"/>
        </w:rPr>
        <w:t>.</w:t>
      </w:r>
    </w:p>
    <w:p w:rsidR="00FE0098" w:rsidRDefault="00FE0098" w:rsidP="00152BB8">
      <w:pPr>
        <w:spacing w:line="280" w:lineRule="exact"/>
      </w:pPr>
    </w:p>
    <w:p w:rsidR="00D07188" w:rsidRPr="00B32BF1" w:rsidRDefault="00B32BF1" w:rsidP="00B32BF1">
      <w:pPr>
        <w:pStyle w:val="NurText"/>
        <w:numPr>
          <w:ilvl w:val="0"/>
          <w:numId w:val="3"/>
        </w:numPr>
        <w:rPr>
          <w:sz w:val="32"/>
        </w:rPr>
      </w:pPr>
      <w:r w:rsidRPr="00B32BF1">
        <w:rPr>
          <w:sz w:val="32"/>
        </w:rPr>
        <w:t xml:space="preserve">Erarbeiten Sie hinten auf dem Blatt </w:t>
      </w:r>
      <w:r w:rsidRPr="00B32BF1">
        <w:rPr>
          <w:sz w:val="32"/>
        </w:rPr>
        <w:t>passende Fragen</w:t>
      </w:r>
      <w:r w:rsidRPr="00B32BF1">
        <w:rPr>
          <w:sz w:val="32"/>
        </w:rPr>
        <w:t xml:space="preserve"> für Ihr </w:t>
      </w:r>
      <w:r>
        <w:rPr>
          <w:sz w:val="32"/>
        </w:rPr>
        <w:t>VA-</w:t>
      </w:r>
      <w:bookmarkStart w:id="0" w:name="_GoBack"/>
      <w:bookmarkEnd w:id="0"/>
      <w:r w:rsidRPr="00B32BF1">
        <w:rPr>
          <w:sz w:val="32"/>
        </w:rPr>
        <w:t xml:space="preserve">Interview: </w:t>
      </w:r>
    </w:p>
    <w:p w:rsidR="007C6A26" w:rsidRDefault="007C6A26" w:rsidP="007C6A26">
      <w:pPr>
        <w:spacing w:line="280" w:lineRule="exact"/>
      </w:pPr>
      <w:r>
        <w:t xml:space="preserve">Erarbeitet durch: </w:t>
      </w:r>
      <w:proofErr w:type="spellStart"/>
      <w:r w:rsidR="00D07188">
        <w:t>pg</w:t>
      </w:r>
      <w:proofErr w:type="spellEnd"/>
      <w:r w:rsidR="00D07188">
        <w:t xml:space="preserve"> </w:t>
      </w:r>
    </w:p>
    <w:p w:rsidR="00FE0098" w:rsidRDefault="00FE0098" w:rsidP="00152BB8">
      <w:pPr>
        <w:spacing w:line="280" w:lineRule="exact"/>
      </w:pPr>
    </w:p>
    <w:p w:rsidR="00FE0098" w:rsidRDefault="00FE0098" w:rsidP="00152BB8">
      <w:pPr>
        <w:spacing w:line="280" w:lineRule="exact"/>
      </w:pPr>
    </w:p>
    <w:sectPr w:rsidR="00FE0098" w:rsidSect="00FE0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7" w:right="1106" w:bottom="1021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88" w:rsidRDefault="00D07188">
      <w:r>
        <w:separator/>
      </w:r>
    </w:p>
  </w:endnote>
  <w:endnote w:type="continuationSeparator" w:id="0">
    <w:p w:rsidR="00D07188" w:rsidRDefault="00D0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80" w:rsidRDefault="007E70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8" w:rsidRPr="00ED7521" w:rsidRDefault="00811AA0" w:rsidP="00811AA0">
    <w:pPr>
      <w:pStyle w:val="Fuzeile"/>
      <w:tabs>
        <w:tab w:val="clear" w:pos="4536"/>
        <w:tab w:val="left" w:pos="8080"/>
        <w:tab w:val="center" w:pos="8640"/>
      </w:tabs>
      <w:rPr>
        <w:sz w:val="8"/>
        <w:szCs w:val="8"/>
      </w:rPr>
    </w:pPr>
    <w:r w:rsidRPr="00ED7521">
      <w:rPr>
        <w:sz w:val="8"/>
        <w:szCs w:val="8"/>
      </w:rPr>
      <w:fldChar w:fldCharType="begin"/>
    </w:r>
    <w:r w:rsidRPr="00ED7521">
      <w:rPr>
        <w:sz w:val="8"/>
        <w:szCs w:val="8"/>
      </w:rPr>
      <w:instrText xml:space="preserve"> FILENAME  \p  \* MERGEFORMAT </w:instrText>
    </w:r>
    <w:r w:rsidRPr="00ED7521">
      <w:rPr>
        <w:sz w:val="8"/>
        <w:szCs w:val="8"/>
      </w:rPr>
      <w:fldChar w:fldCharType="separate"/>
    </w:r>
    <w:r w:rsidR="00B32BF1">
      <w:rPr>
        <w:noProof/>
        <w:sz w:val="8"/>
        <w:szCs w:val="8"/>
      </w:rPr>
      <w:t>O:\21.00 AGS\21.23 Unterrichtsmaterial\ABU AGS\0 Unterrichtsstoff\6 VA\1_Kopie_Dokumente_Lernende\Interviewfragen_VA.docx</w:t>
    </w:r>
    <w:r w:rsidRPr="00ED7521">
      <w:rPr>
        <w:sz w:val="8"/>
        <w:szCs w:val="8"/>
      </w:rPr>
      <w:fldChar w:fldCharType="end"/>
    </w:r>
    <w:r w:rsidR="00A87168" w:rsidRPr="00ED7521">
      <w:rPr>
        <w:sz w:val="8"/>
        <w:szCs w:val="8"/>
      </w:rPr>
      <w:tab/>
      <w:t xml:space="preserve">Seite: </w:t>
    </w:r>
    <w:r w:rsidR="00A87168" w:rsidRPr="00ED7521">
      <w:rPr>
        <w:rStyle w:val="Seitenzahl"/>
        <w:sz w:val="8"/>
        <w:szCs w:val="8"/>
      </w:rPr>
      <w:fldChar w:fldCharType="begin"/>
    </w:r>
    <w:r w:rsidR="00A87168" w:rsidRPr="00ED7521">
      <w:rPr>
        <w:rStyle w:val="Seitenzahl"/>
        <w:sz w:val="8"/>
        <w:szCs w:val="8"/>
      </w:rPr>
      <w:instrText xml:space="preserve"> PAGE </w:instrText>
    </w:r>
    <w:r w:rsidR="00A87168" w:rsidRPr="00ED7521">
      <w:rPr>
        <w:rStyle w:val="Seitenzahl"/>
        <w:sz w:val="8"/>
        <w:szCs w:val="8"/>
      </w:rPr>
      <w:fldChar w:fldCharType="separate"/>
    </w:r>
    <w:r w:rsidR="00D07188">
      <w:rPr>
        <w:rStyle w:val="Seitenzahl"/>
        <w:noProof/>
        <w:sz w:val="8"/>
        <w:szCs w:val="8"/>
      </w:rPr>
      <w:t>2</w:t>
    </w:r>
    <w:r w:rsidR="00A87168" w:rsidRPr="00ED7521">
      <w:rPr>
        <w:rStyle w:val="Seitenzahl"/>
        <w:sz w:val="8"/>
        <w:szCs w:val="8"/>
      </w:rPr>
      <w:fldChar w:fldCharType="end"/>
    </w:r>
    <w:r w:rsidR="00A87168" w:rsidRPr="00ED7521">
      <w:rPr>
        <w:rStyle w:val="Seitenzahl"/>
        <w:sz w:val="8"/>
        <w:szCs w:val="8"/>
      </w:rPr>
      <w:t xml:space="preserve"> von </w:t>
    </w:r>
    <w:r w:rsidR="00A87168" w:rsidRPr="00ED7521">
      <w:rPr>
        <w:rStyle w:val="Seitenzahl"/>
        <w:sz w:val="8"/>
        <w:szCs w:val="8"/>
      </w:rPr>
      <w:fldChar w:fldCharType="begin"/>
    </w:r>
    <w:r w:rsidR="00A87168" w:rsidRPr="00ED7521">
      <w:rPr>
        <w:rStyle w:val="Seitenzahl"/>
        <w:sz w:val="8"/>
        <w:szCs w:val="8"/>
      </w:rPr>
      <w:instrText xml:space="preserve"> NUMPAGES </w:instrText>
    </w:r>
    <w:r w:rsidR="00A87168" w:rsidRPr="00ED7521">
      <w:rPr>
        <w:rStyle w:val="Seitenzahl"/>
        <w:sz w:val="8"/>
        <w:szCs w:val="8"/>
      </w:rPr>
      <w:fldChar w:fldCharType="separate"/>
    </w:r>
    <w:r w:rsidR="00B32BF1">
      <w:rPr>
        <w:rStyle w:val="Seitenzahl"/>
        <w:noProof/>
        <w:sz w:val="8"/>
        <w:szCs w:val="8"/>
      </w:rPr>
      <w:t>1</w:t>
    </w:r>
    <w:r w:rsidR="00A87168" w:rsidRPr="00ED7521">
      <w:rPr>
        <w:rStyle w:val="Seitenzahl"/>
        <w:sz w:val="8"/>
        <w:szCs w:val="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14" w:rsidRPr="00ED7521" w:rsidRDefault="00ED7521" w:rsidP="00111239">
    <w:pPr>
      <w:pStyle w:val="Fuzeile"/>
      <w:tabs>
        <w:tab w:val="clear" w:pos="4536"/>
        <w:tab w:val="clear" w:pos="9072"/>
        <w:tab w:val="right" w:pos="8789"/>
      </w:tabs>
      <w:rPr>
        <w:sz w:val="8"/>
        <w:szCs w:val="8"/>
      </w:rPr>
    </w:pPr>
    <w:r w:rsidRPr="001A6FA3">
      <w:rPr>
        <w:sz w:val="8"/>
        <w:szCs w:val="8"/>
      </w:rPr>
      <w:fldChar w:fldCharType="begin"/>
    </w:r>
    <w:r w:rsidRPr="001A6FA3">
      <w:rPr>
        <w:sz w:val="8"/>
        <w:szCs w:val="8"/>
      </w:rPr>
      <w:instrText xml:space="preserve"> FILENAME  \p  \* MERGEFORMAT </w:instrText>
    </w:r>
    <w:r w:rsidRPr="001A6FA3">
      <w:rPr>
        <w:sz w:val="8"/>
        <w:szCs w:val="8"/>
      </w:rPr>
      <w:fldChar w:fldCharType="separate"/>
    </w:r>
    <w:r w:rsidR="00B32BF1">
      <w:rPr>
        <w:noProof/>
        <w:sz w:val="8"/>
        <w:szCs w:val="8"/>
      </w:rPr>
      <w:t>O:\21.00 AGS\21.23 Unterrichtsmaterial\ABU AGS\0 Unterrichtsstoff\6 VA\1_Kopie_Dokumente_Lernende\Interviewfragen_VA.docx</w:t>
    </w:r>
    <w:r w:rsidRPr="001A6FA3">
      <w:rPr>
        <w:sz w:val="8"/>
        <w:szCs w:val="8"/>
      </w:rPr>
      <w:fldChar w:fldCharType="end"/>
    </w:r>
    <w:r w:rsidR="00044614">
      <w:rPr>
        <w:sz w:val="8"/>
        <w:szCs w:val="8"/>
      </w:rPr>
      <w:tab/>
    </w:r>
    <w:r w:rsidR="00044614" w:rsidRPr="00ED7521">
      <w:rPr>
        <w:sz w:val="8"/>
        <w:szCs w:val="8"/>
      </w:rPr>
      <w:t xml:space="preserve">Seite: </w:t>
    </w:r>
    <w:r w:rsidR="00044614" w:rsidRPr="00ED7521">
      <w:rPr>
        <w:rStyle w:val="Seitenzahl"/>
        <w:sz w:val="8"/>
        <w:szCs w:val="8"/>
      </w:rPr>
      <w:fldChar w:fldCharType="begin"/>
    </w:r>
    <w:r w:rsidR="00044614" w:rsidRPr="00ED7521">
      <w:rPr>
        <w:rStyle w:val="Seitenzahl"/>
        <w:sz w:val="8"/>
        <w:szCs w:val="8"/>
      </w:rPr>
      <w:instrText xml:space="preserve"> PAGE </w:instrText>
    </w:r>
    <w:r w:rsidR="00044614" w:rsidRPr="00ED7521">
      <w:rPr>
        <w:rStyle w:val="Seitenzahl"/>
        <w:sz w:val="8"/>
        <w:szCs w:val="8"/>
      </w:rPr>
      <w:fldChar w:fldCharType="separate"/>
    </w:r>
    <w:r w:rsidR="00B32BF1">
      <w:rPr>
        <w:rStyle w:val="Seitenzahl"/>
        <w:noProof/>
        <w:sz w:val="8"/>
        <w:szCs w:val="8"/>
      </w:rPr>
      <w:t>1</w:t>
    </w:r>
    <w:r w:rsidR="00044614" w:rsidRPr="00ED7521">
      <w:rPr>
        <w:rStyle w:val="Seitenzahl"/>
        <w:sz w:val="8"/>
        <w:szCs w:val="8"/>
      </w:rPr>
      <w:fldChar w:fldCharType="end"/>
    </w:r>
    <w:r w:rsidR="00044614" w:rsidRPr="00ED7521">
      <w:rPr>
        <w:rStyle w:val="Seitenzahl"/>
        <w:sz w:val="8"/>
        <w:szCs w:val="8"/>
      </w:rPr>
      <w:t xml:space="preserve"> von </w:t>
    </w:r>
    <w:r w:rsidR="00044614" w:rsidRPr="00ED7521">
      <w:rPr>
        <w:rStyle w:val="Seitenzahl"/>
        <w:sz w:val="8"/>
        <w:szCs w:val="8"/>
      </w:rPr>
      <w:fldChar w:fldCharType="begin"/>
    </w:r>
    <w:r w:rsidR="00044614" w:rsidRPr="00ED7521">
      <w:rPr>
        <w:rStyle w:val="Seitenzahl"/>
        <w:sz w:val="8"/>
        <w:szCs w:val="8"/>
      </w:rPr>
      <w:instrText xml:space="preserve"> NUMPAGES </w:instrText>
    </w:r>
    <w:r w:rsidR="00044614" w:rsidRPr="00ED7521">
      <w:rPr>
        <w:rStyle w:val="Seitenzahl"/>
        <w:sz w:val="8"/>
        <w:szCs w:val="8"/>
      </w:rPr>
      <w:fldChar w:fldCharType="separate"/>
    </w:r>
    <w:r w:rsidR="00B32BF1">
      <w:rPr>
        <w:rStyle w:val="Seitenzahl"/>
        <w:noProof/>
        <w:sz w:val="8"/>
        <w:szCs w:val="8"/>
      </w:rPr>
      <w:t>1</w:t>
    </w:r>
    <w:r w:rsidR="00044614" w:rsidRPr="00ED7521">
      <w:rPr>
        <w:rStyle w:val="Seitenzahl"/>
        <w:sz w:val="8"/>
        <w:szCs w:val="8"/>
      </w:rPr>
      <w:fldChar w:fldCharType="end"/>
    </w:r>
  </w:p>
  <w:p w:rsidR="00ED7521" w:rsidRPr="001A6FA3" w:rsidRDefault="00ED7521">
    <w:pPr>
      <w:pStyle w:val="Fuzeile"/>
      <w:rPr>
        <w:sz w:val="8"/>
        <w:szCs w:val="8"/>
      </w:rPr>
    </w:pPr>
  </w:p>
  <w:p w:rsidR="00ED7521" w:rsidRDefault="00ED7521">
    <w:pPr>
      <w:pStyle w:val="Fuzeile"/>
      <w:rPr>
        <w:sz w:val="8"/>
        <w:szCs w:val="8"/>
      </w:rPr>
    </w:pPr>
  </w:p>
  <w:p w:rsidR="00811AA0" w:rsidRDefault="00811AA0">
    <w:pPr>
      <w:pStyle w:val="Fuzeile"/>
    </w:pPr>
    <w:r>
      <w:rPr>
        <w:noProof/>
        <w:lang w:eastAsia="de-CH"/>
      </w:rPr>
      <w:drawing>
        <wp:inline distT="0" distB="0" distL="0" distR="0" wp14:anchorId="26FC663C" wp14:editId="3BEAC737">
          <wp:extent cx="3691128" cy="99060"/>
          <wp:effectExtent l="0" t="0" r="508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sszeile_Vertr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128" cy="9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88" w:rsidRDefault="00D07188">
      <w:r>
        <w:separator/>
      </w:r>
    </w:p>
  </w:footnote>
  <w:footnote w:type="continuationSeparator" w:id="0">
    <w:p w:rsidR="00D07188" w:rsidRDefault="00D0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80" w:rsidRDefault="007E70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4D" w:rsidRDefault="00B7114D">
    <w:pPr>
      <w:rPr>
        <w:sz w:val="28"/>
      </w:rPr>
    </w:pPr>
  </w:p>
  <w:p w:rsidR="007C6A26" w:rsidRDefault="007C6A26">
    <w:pPr>
      <w:rPr>
        <w:sz w:val="28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38C0625" wp14:editId="2DD45C22">
          <wp:simplePos x="0" y="0"/>
          <wp:positionH relativeFrom="column">
            <wp:posOffset>5062220</wp:posOffset>
          </wp:positionH>
          <wp:positionV relativeFrom="paragraph">
            <wp:posOffset>12700</wp:posOffset>
          </wp:positionV>
          <wp:extent cx="528955" cy="287655"/>
          <wp:effectExtent l="0" t="0" r="4445" b="0"/>
          <wp:wrapNone/>
          <wp:docPr id="14" name="Bild 4" descr="Skript-a4-quer-logo-sw-text8pun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kript-a4-quer-logo-sw-text8pun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A26" w:rsidRPr="00B7114D" w:rsidRDefault="007C6A26">
    <w:pPr>
      <w:rPr>
        <w:sz w:val="28"/>
      </w:rPr>
    </w:pPr>
  </w:p>
  <w:tbl>
    <w:tblPr>
      <w:tblStyle w:val="Tabellenraster"/>
      <w:tblW w:w="8789" w:type="dxa"/>
      <w:tblInd w:w="-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235"/>
      <w:gridCol w:w="5103"/>
      <w:gridCol w:w="1451"/>
    </w:tblGrid>
    <w:tr w:rsidR="00CA680F" w:rsidRPr="00CA680F" w:rsidTr="00CA680F">
      <w:trPr>
        <w:trHeight w:val="454"/>
      </w:trPr>
      <w:tc>
        <w:tcPr>
          <w:tcW w:w="2235" w:type="dxa"/>
          <w:shd w:val="clear" w:color="auto" w:fill="808080" w:themeFill="background1" w:themeFillShade="80"/>
          <w:vAlign w:val="center"/>
        </w:tcPr>
        <w:p w:rsidR="007C6A26" w:rsidRPr="00CA680F" w:rsidRDefault="007C6A26" w:rsidP="007C6A26">
          <w:pPr>
            <w:spacing w:line="240" w:lineRule="auto"/>
            <w:rPr>
              <w:rFonts w:ascii="Arial Black" w:hAnsi="Arial Black"/>
              <w:b/>
              <w:color w:val="FFFFFF" w:themeColor="background1"/>
              <w:sz w:val="16"/>
              <w:szCs w:val="14"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7C6A26" w:rsidRPr="00CA680F" w:rsidRDefault="007C6A26" w:rsidP="007C6A26">
          <w:pPr>
            <w:spacing w:line="240" w:lineRule="auto"/>
            <w:rPr>
              <w:sz w:val="16"/>
              <w:szCs w:val="14"/>
            </w:rPr>
          </w:pPr>
        </w:p>
      </w:tc>
      <w:tc>
        <w:tcPr>
          <w:tcW w:w="1451" w:type="dxa"/>
          <w:vMerge w:val="restart"/>
          <w:shd w:val="clear" w:color="auto" w:fill="808080" w:themeFill="background1" w:themeFillShade="80"/>
          <w:vAlign w:val="center"/>
        </w:tcPr>
        <w:p w:rsidR="007C6A26" w:rsidRPr="00CA680F" w:rsidRDefault="007C6A26" w:rsidP="007C6A26">
          <w:pPr>
            <w:spacing w:line="280" w:lineRule="exact"/>
            <w:jc w:val="center"/>
            <w:rPr>
              <w:rFonts w:ascii="Arial Black" w:hAnsi="Arial Black"/>
              <w:b/>
              <w:color w:val="FFFFFF" w:themeColor="background1"/>
            </w:rPr>
          </w:pPr>
        </w:p>
      </w:tc>
    </w:tr>
    <w:tr w:rsidR="00CA680F" w:rsidRPr="00CA680F" w:rsidTr="00CA680F">
      <w:trPr>
        <w:trHeight w:val="454"/>
      </w:trPr>
      <w:tc>
        <w:tcPr>
          <w:tcW w:w="2235" w:type="dxa"/>
          <w:shd w:val="clear" w:color="auto" w:fill="808080" w:themeFill="background1" w:themeFillShade="80"/>
          <w:vAlign w:val="center"/>
        </w:tcPr>
        <w:p w:rsidR="007C6A26" w:rsidRPr="00CA680F" w:rsidRDefault="007C6A26" w:rsidP="007C6A26">
          <w:pPr>
            <w:spacing w:line="240" w:lineRule="auto"/>
            <w:rPr>
              <w:rFonts w:ascii="Arial Black" w:hAnsi="Arial Black"/>
              <w:b/>
              <w:color w:val="FFFFFF" w:themeColor="background1"/>
              <w:sz w:val="16"/>
              <w:szCs w:val="14"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7C6A26" w:rsidRPr="00CA680F" w:rsidRDefault="007C6A26" w:rsidP="007C6A26">
          <w:pPr>
            <w:spacing w:line="240" w:lineRule="auto"/>
            <w:rPr>
              <w:sz w:val="16"/>
              <w:szCs w:val="14"/>
            </w:rPr>
          </w:pPr>
        </w:p>
      </w:tc>
      <w:tc>
        <w:tcPr>
          <w:tcW w:w="1451" w:type="dxa"/>
          <w:vMerge/>
          <w:shd w:val="clear" w:color="auto" w:fill="808080" w:themeFill="background1" w:themeFillShade="80"/>
        </w:tcPr>
        <w:p w:rsidR="007C6A26" w:rsidRPr="00CA680F" w:rsidRDefault="007C6A26" w:rsidP="007C6A26">
          <w:pPr>
            <w:spacing w:line="280" w:lineRule="exact"/>
          </w:pPr>
        </w:p>
      </w:tc>
    </w:tr>
  </w:tbl>
  <w:p w:rsidR="00A87168" w:rsidRDefault="00A87168"/>
  <w:p w:rsidR="007C6A26" w:rsidRDefault="007C6A26"/>
  <w:p w:rsidR="00A87168" w:rsidRPr="00E0730C" w:rsidRDefault="00A87168" w:rsidP="00E0730C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168" w:rsidRDefault="00395EA6" w:rsidP="00E0730C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2D8F4C19" wp14:editId="6D671779">
          <wp:extent cx="3230880" cy="495300"/>
          <wp:effectExtent l="0" t="0" r="7620" b="0"/>
          <wp:docPr id="15" name="Bild 1" descr="Skript-A4-hoch-kopf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ript-A4-hoch-kopf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1AA0" w:rsidRDefault="00811AA0" w:rsidP="00E0730C">
    <w:pPr>
      <w:pStyle w:val="Kopfzeile"/>
      <w:jc w:val="right"/>
    </w:pPr>
  </w:p>
  <w:tbl>
    <w:tblPr>
      <w:tblStyle w:val="Tabellenraster"/>
      <w:tblW w:w="8789" w:type="dxa"/>
      <w:tblInd w:w="-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235"/>
      <w:gridCol w:w="5103"/>
      <w:gridCol w:w="1451"/>
    </w:tblGrid>
    <w:tr w:rsidR="00CA680F" w:rsidRPr="00CA680F" w:rsidTr="00CA680F">
      <w:trPr>
        <w:trHeight w:val="454"/>
      </w:trPr>
      <w:tc>
        <w:tcPr>
          <w:tcW w:w="2235" w:type="dxa"/>
          <w:shd w:val="clear" w:color="auto" w:fill="808080" w:themeFill="background1" w:themeFillShade="80"/>
          <w:vAlign w:val="center"/>
        </w:tcPr>
        <w:p w:rsidR="00FE0098" w:rsidRPr="00313C3C" w:rsidRDefault="00D07188" w:rsidP="00FE0098">
          <w:pPr>
            <w:spacing w:line="240" w:lineRule="auto"/>
            <w:rPr>
              <w:rFonts w:ascii="Arial Black" w:hAnsi="Arial Black"/>
              <w:b/>
              <w:color w:val="FFFFFF" w:themeColor="background1"/>
              <w:sz w:val="16"/>
              <w:szCs w:val="14"/>
            </w:rPr>
          </w:pPr>
          <w:r>
            <w:rPr>
              <w:rFonts w:ascii="Arial Black" w:hAnsi="Arial Black"/>
              <w:b/>
              <w:color w:val="FFFFFF" w:themeColor="background1"/>
              <w:sz w:val="16"/>
              <w:szCs w:val="14"/>
            </w:rPr>
            <w:t xml:space="preserve">ABU AGS </w:t>
          </w:r>
        </w:p>
      </w:tc>
      <w:tc>
        <w:tcPr>
          <w:tcW w:w="5103" w:type="dxa"/>
          <w:shd w:val="clear" w:color="auto" w:fill="auto"/>
          <w:vAlign w:val="center"/>
        </w:tcPr>
        <w:p w:rsidR="00FE0098" w:rsidRPr="00313C3C" w:rsidRDefault="00D07188" w:rsidP="00FE0098">
          <w:pPr>
            <w:spacing w:line="240" w:lineRule="auto"/>
            <w:rPr>
              <w:sz w:val="16"/>
              <w:szCs w:val="14"/>
            </w:rPr>
          </w:pPr>
          <w:r>
            <w:rPr>
              <w:sz w:val="16"/>
              <w:szCs w:val="14"/>
            </w:rPr>
            <w:t>VA: Interviewfragen zusammenstellen</w:t>
          </w:r>
        </w:p>
      </w:tc>
      <w:tc>
        <w:tcPr>
          <w:tcW w:w="1451" w:type="dxa"/>
          <w:vMerge w:val="restart"/>
          <w:shd w:val="clear" w:color="auto" w:fill="808080" w:themeFill="background1" w:themeFillShade="80"/>
          <w:vAlign w:val="center"/>
        </w:tcPr>
        <w:p w:rsidR="00FE0098" w:rsidRPr="00313C3C" w:rsidRDefault="00D07188" w:rsidP="00FE0098">
          <w:pPr>
            <w:spacing w:line="280" w:lineRule="exact"/>
            <w:jc w:val="center"/>
            <w:rPr>
              <w:rFonts w:ascii="Arial Black" w:hAnsi="Arial Black"/>
              <w:b/>
              <w:color w:val="FFFFFF" w:themeColor="background1"/>
            </w:rPr>
          </w:pPr>
          <w:r>
            <w:rPr>
              <w:rFonts w:ascii="Arial Black" w:hAnsi="Arial Black"/>
              <w:b/>
              <w:color w:val="FFFFFF" w:themeColor="background1"/>
            </w:rPr>
            <w:t>6. Modul</w:t>
          </w:r>
        </w:p>
      </w:tc>
    </w:tr>
    <w:tr w:rsidR="00CA680F" w:rsidRPr="00CA680F" w:rsidTr="00CA680F">
      <w:trPr>
        <w:trHeight w:val="454"/>
      </w:trPr>
      <w:tc>
        <w:tcPr>
          <w:tcW w:w="2235" w:type="dxa"/>
          <w:shd w:val="clear" w:color="auto" w:fill="808080" w:themeFill="background1" w:themeFillShade="80"/>
          <w:vAlign w:val="center"/>
        </w:tcPr>
        <w:p w:rsidR="00FE0098" w:rsidRPr="00313C3C" w:rsidRDefault="00D07188" w:rsidP="00FE0098">
          <w:pPr>
            <w:spacing w:line="240" w:lineRule="auto"/>
            <w:rPr>
              <w:rFonts w:ascii="Arial Black" w:hAnsi="Arial Black"/>
              <w:b/>
              <w:color w:val="FFFFFF" w:themeColor="background1"/>
              <w:sz w:val="16"/>
              <w:szCs w:val="14"/>
            </w:rPr>
          </w:pPr>
          <w:r>
            <w:rPr>
              <w:rFonts w:ascii="Arial Black" w:hAnsi="Arial Black"/>
              <w:b/>
              <w:color w:val="FFFFFF" w:themeColor="background1"/>
              <w:sz w:val="16"/>
              <w:szCs w:val="14"/>
            </w:rPr>
            <w:t>VA S&amp;K</w:t>
          </w:r>
        </w:p>
      </w:tc>
      <w:tc>
        <w:tcPr>
          <w:tcW w:w="5103" w:type="dxa"/>
          <w:shd w:val="clear" w:color="auto" w:fill="auto"/>
          <w:vAlign w:val="center"/>
        </w:tcPr>
        <w:p w:rsidR="00FE0098" w:rsidRPr="00313C3C" w:rsidRDefault="00FE0098" w:rsidP="00FE0098">
          <w:pPr>
            <w:spacing w:line="240" w:lineRule="auto"/>
            <w:rPr>
              <w:sz w:val="16"/>
              <w:szCs w:val="14"/>
            </w:rPr>
          </w:pPr>
        </w:p>
      </w:tc>
      <w:tc>
        <w:tcPr>
          <w:tcW w:w="1451" w:type="dxa"/>
          <w:vMerge/>
          <w:shd w:val="clear" w:color="auto" w:fill="808080" w:themeFill="background1" w:themeFillShade="80"/>
        </w:tcPr>
        <w:p w:rsidR="00FE0098" w:rsidRPr="00CA680F" w:rsidRDefault="00FE0098" w:rsidP="00FE0098">
          <w:pPr>
            <w:spacing w:line="280" w:lineRule="exact"/>
          </w:pPr>
        </w:p>
      </w:tc>
    </w:tr>
  </w:tbl>
  <w:p w:rsidR="00FE0098" w:rsidRDefault="00FE0098" w:rsidP="00FE0098">
    <w:pPr>
      <w:pStyle w:val="Kopfzeile"/>
      <w:jc w:val="center"/>
    </w:pPr>
  </w:p>
  <w:p w:rsidR="00FE0098" w:rsidRDefault="00FE0098" w:rsidP="00FE009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67CB"/>
    <w:multiLevelType w:val="hybridMultilevel"/>
    <w:tmpl w:val="30A80BB2"/>
    <w:lvl w:ilvl="0" w:tplc="A1FCBDA0">
      <w:numFmt w:val="bullet"/>
      <w:lvlText w:val="-"/>
      <w:lvlJc w:val="left"/>
      <w:pPr>
        <w:tabs>
          <w:tab w:val="num" w:pos="-295"/>
        </w:tabs>
        <w:ind w:left="-295" w:hanging="42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31C6765"/>
    <w:multiLevelType w:val="hybridMultilevel"/>
    <w:tmpl w:val="ABD2420C"/>
    <w:lvl w:ilvl="0" w:tplc="A1FCBDA0">
      <w:numFmt w:val="bullet"/>
      <w:lvlText w:val="-"/>
      <w:lvlJc w:val="left"/>
      <w:pPr>
        <w:tabs>
          <w:tab w:val="num" w:pos="-295"/>
        </w:tabs>
        <w:ind w:left="-295" w:hanging="42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27A103D"/>
    <w:multiLevelType w:val="hybridMultilevel"/>
    <w:tmpl w:val="D638AE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17319"/>
    <w:multiLevelType w:val="hybridMultilevel"/>
    <w:tmpl w:val="968041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88"/>
    <w:rsid w:val="0002043A"/>
    <w:rsid w:val="000268C8"/>
    <w:rsid w:val="00035A1A"/>
    <w:rsid w:val="000427A0"/>
    <w:rsid w:val="00044614"/>
    <w:rsid w:val="000B571E"/>
    <w:rsid w:val="000D61FE"/>
    <w:rsid w:val="000D6691"/>
    <w:rsid w:val="001021DB"/>
    <w:rsid w:val="00111239"/>
    <w:rsid w:val="00152BB8"/>
    <w:rsid w:val="00174A58"/>
    <w:rsid w:val="0018104F"/>
    <w:rsid w:val="00192780"/>
    <w:rsid w:val="001A42FF"/>
    <w:rsid w:val="001A6FA3"/>
    <w:rsid w:val="001A795B"/>
    <w:rsid w:val="001B673E"/>
    <w:rsid w:val="00275DAC"/>
    <w:rsid w:val="0027793C"/>
    <w:rsid w:val="002850FE"/>
    <w:rsid w:val="002950C0"/>
    <w:rsid w:val="002D0AC4"/>
    <w:rsid w:val="002E0F4E"/>
    <w:rsid w:val="002E7E8A"/>
    <w:rsid w:val="00313C3C"/>
    <w:rsid w:val="0032024F"/>
    <w:rsid w:val="003209E7"/>
    <w:rsid w:val="00321FA6"/>
    <w:rsid w:val="003232D6"/>
    <w:rsid w:val="003327B1"/>
    <w:rsid w:val="00337E82"/>
    <w:rsid w:val="00361CB7"/>
    <w:rsid w:val="00362075"/>
    <w:rsid w:val="00363889"/>
    <w:rsid w:val="003666DA"/>
    <w:rsid w:val="00375BB9"/>
    <w:rsid w:val="00387AF1"/>
    <w:rsid w:val="00395EA6"/>
    <w:rsid w:val="003B4BFF"/>
    <w:rsid w:val="003E04F8"/>
    <w:rsid w:val="004013D5"/>
    <w:rsid w:val="004208F6"/>
    <w:rsid w:val="004357B0"/>
    <w:rsid w:val="004420DE"/>
    <w:rsid w:val="004466C2"/>
    <w:rsid w:val="004C3125"/>
    <w:rsid w:val="004D45B2"/>
    <w:rsid w:val="004E0703"/>
    <w:rsid w:val="00516F58"/>
    <w:rsid w:val="0052220E"/>
    <w:rsid w:val="00545359"/>
    <w:rsid w:val="00552EC7"/>
    <w:rsid w:val="00554876"/>
    <w:rsid w:val="005627EF"/>
    <w:rsid w:val="005823B7"/>
    <w:rsid w:val="0058587E"/>
    <w:rsid w:val="00587D31"/>
    <w:rsid w:val="005C4203"/>
    <w:rsid w:val="005E73B2"/>
    <w:rsid w:val="0060470E"/>
    <w:rsid w:val="00614144"/>
    <w:rsid w:val="006C2BCE"/>
    <w:rsid w:val="0072148E"/>
    <w:rsid w:val="00745844"/>
    <w:rsid w:val="007736AA"/>
    <w:rsid w:val="007C6A26"/>
    <w:rsid w:val="007E6355"/>
    <w:rsid w:val="007E7080"/>
    <w:rsid w:val="00811AA0"/>
    <w:rsid w:val="00822C37"/>
    <w:rsid w:val="00824510"/>
    <w:rsid w:val="00847C4B"/>
    <w:rsid w:val="00857A87"/>
    <w:rsid w:val="00897DC4"/>
    <w:rsid w:val="008C1060"/>
    <w:rsid w:val="008D57F9"/>
    <w:rsid w:val="008D5E82"/>
    <w:rsid w:val="008F1FDC"/>
    <w:rsid w:val="00900AB0"/>
    <w:rsid w:val="0093242A"/>
    <w:rsid w:val="009329AA"/>
    <w:rsid w:val="00983391"/>
    <w:rsid w:val="0098726F"/>
    <w:rsid w:val="00992E6E"/>
    <w:rsid w:val="009C4399"/>
    <w:rsid w:val="009E0472"/>
    <w:rsid w:val="009F6154"/>
    <w:rsid w:val="00A12B0D"/>
    <w:rsid w:val="00A137EB"/>
    <w:rsid w:val="00A6346D"/>
    <w:rsid w:val="00A728B8"/>
    <w:rsid w:val="00A72C95"/>
    <w:rsid w:val="00A87168"/>
    <w:rsid w:val="00A94482"/>
    <w:rsid w:val="00AA3646"/>
    <w:rsid w:val="00AC1D2F"/>
    <w:rsid w:val="00B10EEF"/>
    <w:rsid w:val="00B11122"/>
    <w:rsid w:val="00B32BF1"/>
    <w:rsid w:val="00B63C6B"/>
    <w:rsid w:val="00B7114D"/>
    <w:rsid w:val="00B746A6"/>
    <w:rsid w:val="00B8481E"/>
    <w:rsid w:val="00B978DC"/>
    <w:rsid w:val="00BA5CE6"/>
    <w:rsid w:val="00C35228"/>
    <w:rsid w:val="00C44B78"/>
    <w:rsid w:val="00C44BD7"/>
    <w:rsid w:val="00C66306"/>
    <w:rsid w:val="00C7070D"/>
    <w:rsid w:val="00C75820"/>
    <w:rsid w:val="00C85FE2"/>
    <w:rsid w:val="00CA680F"/>
    <w:rsid w:val="00CB4CD8"/>
    <w:rsid w:val="00CC02A3"/>
    <w:rsid w:val="00CD2576"/>
    <w:rsid w:val="00CD3690"/>
    <w:rsid w:val="00CF558E"/>
    <w:rsid w:val="00D07188"/>
    <w:rsid w:val="00D140A2"/>
    <w:rsid w:val="00D1650B"/>
    <w:rsid w:val="00D17034"/>
    <w:rsid w:val="00D1718B"/>
    <w:rsid w:val="00D25975"/>
    <w:rsid w:val="00D45BFA"/>
    <w:rsid w:val="00D46D87"/>
    <w:rsid w:val="00D61C9D"/>
    <w:rsid w:val="00D64C5A"/>
    <w:rsid w:val="00D7680A"/>
    <w:rsid w:val="00DB594E"/>
    <w:rsid w:val="00DC4CEF"/>
    <w:rsid w:val="00DD4E84"/>
    <w:rsid w:val="00DF681A"/>
    <w:rsid w:val="00E023C8"/>
    <w:rsid w:val="00E0387C"/>
    <w:rsid w:val="00E05D82"/>
    <w:rsid w:val="00E0730C"/>
    <w:rsid w:val="00E10FF5"/>
    <w:rsid w:val="00E12200"/>
    <w:rsid w:val="00E251B4"/>
    <w:rsid w:val="00E2652F"/>
    <w:rsid w:val="00E30BF0"/>
    <w:rsid w:val="00E33EF9"/>
    <w:rsid w:val="00E45FEB"/>
    <w:rsid w:val="00E50352"/>
    <w:rsid w:val="00E70A36"/>
    <w:rsid w:val="00E813CD"/>
    <w:rsid w:val="00E900E8"/>
    <w:rsid w:val="00EC27F9"/>
    <w:rsid w:val="00EC612E"/>
    <w:rsid w:val="00ED292A"/>
    <w:rsid w:val="00ED7521"/>
    <w:rsid w:val="00EE02FC"/>
    <w:rsid w:val="00EE1F12"/>
    <w:rsid w:val="00F1116C"/>
    <w:rsid w:val="00F2289A"/>
    <w:rsid w:val="00F61316"/>
    <w:rsid w:val="00FA2AEC"/>
    <w:rsid w:val="00FC5F02"/>
    <w:rsid w:val="00FD3700"/>
    <w:rsid w:val="00FD49F5"/>
    <w:rsid w:val="00FE0098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4E4D0E7"/>
  <w15:docId w15:val="{09FA7F05-ABC5-4CE5-99AE-0ECB8AC3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1"/>
    <w:pPr>
      <w:spacing w:line="240" w:lineRule="atLeast"/>
    </w:pPr>
    <w:rPr>
      <w:rFonts w:ascii="Arial" w:eastAsiaTheme="minorHAnsi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BF1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BF1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2BF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32BF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32BF1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  <w:rsid w:val="00B32BF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32BF1"/>
  </w:style>
  <w:style w:type="paragraph" w:styleId="Kopfzeile">
    <w:name w:val="header"/>
    <w:basedOn w:val="Standard"/>
    <w:link w:val="KopfzeileZchn"/>
    <w:uiPriority w:val="99"/>
    <w:unhideWhenUsed/>
    <w:rsid w:val="00B32BF1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32BF1"/>
    <w:pPr>
      <w:tabs>
        <w:tab w:val="center" w:pos="4536"/>
        <w:tab w:val="right" w:pos="9072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1"/>
    <w:pPr>
      <w:spacing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32BF1"/>
  </w:style>
  <w:style w:type="paragraph" w:customStyle="1" w:styleId="BGSTitelzeile">
    <w:name w:val="BGS Titelzeile"/>
    <w:basedOn w:val="Standard"/>
    <w:autoRedefine/>
    <w:rsid w:val="00B32BF1"/>
    <w:pPr>
      <w:pBdr>
        <w:bottom w:val="single" w:sz="4" w:space="4" w:color="auto"/>
      </w:pBdr>
      <w:spacing w:line="320" w:lineRule="exact"/>
    </w:pPr>
    <w:rPr>
      <w:b/>
    </w:rPr>
  </w:style>
  <w:style w:type="character" w:styleId="Hyperlink">
    <w:name w:val="Hyperlink"/>
    <w:basedOn w:val="Absatz-Standardschriftart"/>
    <w:rsid w:val="00B32BF1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BF1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2BF1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BF1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BF1"/>
    <w:rPr>
      <w:rFonts w:ascii="Arial" w:eastAsiaTheme="majorEastAsia" w:hAnsi="Arial" w:cstheme="majorBidi"/>
      <w:b/>
      <w:bCs/>
      <w:iCs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32BF1"/>
    <w:rPr>
      <w:rFonts w:ascii="Arial" w:eastAsiaTheme="majorEastAsia" w:hAnsi="Arial" w:cstheme="majorBidi"/>
      <w:lang w:eastAsia="en-US"/>
    </w:rPr>
  </w:style>
  <w:style w:type="paragraph" w:customStyle="1" w:styleId="BGS-Standard">
    <w:name w:val="BGS-Standard"/>
    <w:basedOn w:val="Standard"/>
    <w:link w:val="BGS-StandardZchn"/>
    <w:qFormat/>
    <w:rsid w:val="00B32BF1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B32BF1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B32BF1"/>
    <w:rPr>
      <w:rFonts w:ascii="Arial" w:eastAsiaTheme="minorHAnsi" w:hAnsi="Arial" w:cs="Arial"/>
      <w:lang w:eastAsia="en-US"/>
    </w:rPr>
  </w:style>
  <w:style w:type="paragraph" w:customStyle="1" w:styleId="BGS-berschrift1">
    <w:name w:val="BGS-Überschrift 1"/>
    <w:basedOn w:val="BGS-Titel"/>
    <w:link w:val="BGS-berschrift1Zchn"/>
    <w:qFormat/>
    <w:rsid w:val="00B32BF1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B32BF1"/>
    <w:rPr>
      <w:rFonts w:ascii="Arial Black" w:eastAsiaTheme="minorHAnsi" w:hAnsi="Arial Black" w:cs="Arial"/>
      <w:sz w:val="24"/>
      <w:szCs w:val="24"/>
      <w:lang w:eastAsia="en-US"/>
    </w:rPr>
  </w:style>
  <w:style w:type="paragraph" w:customStyle="1" w:styleId="BGS-berschrift2">
    <w:name w:val="BGS-Überschrift 2"/>
    <w:basedOn w:val="BGS-berschrift1"/>
    <w:link w:val="BGS-berschrift2Zchn"/>
    <w:qFormat/>
    <w:rsid w:val="00B32BF1"/>
    <w:pPr>
      <w:outlineLvl w:val="1"/>
    </w:pPr>
  </w:style>
  <w:style w:type="character" w:customStyle="1" w:styleId="BGS-berschrift1Zchn">
    <w:name w:val="BGS-Überschrift 1 Zchn"/>
    <w:basedOn w:val="BGS-TitelZchn"/>
    <w:link w:val="BGS-berschrift1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3">
    <w:name w:val="BGS-Überschrift 3"/>
    <w:basedOn w:val="BGS-berschrift2"/>
    <w:link w:val="BGS-berschrift3Zchn"/>
    <w:qFormat/>
    <w:rsid w:val="00B32BF1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4">
    <w:name w:val="BGS-Überschrift 4"/>
    <w:basedOn w:val="BGS-berschrift3"/>
    <w:link w:val="BGS-berschrift4Zchn"/>
    <w:qFormat/>
    <w:rsid w:val="00B32BF1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berschrift5">
    <w:name w:val="BGS-Überschrift 5"/>
    <w:basedOn w:val="BGS-berschrift4"/>
    <w:link w:val="BGS-berschrift5Zchn"/>
    <w:qFormat/>
    <w:rsid w:val="00B32BF1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GS-Aufzhlung">
    <w:name w:val="BGS-Aufzählung"/>
    <w:link w:val="BGS-AufzhlungZchn"/>
    <w:qFormat/>
    <w:rsid w:val="00B32BF1"/>
    <w:pPr>
      <w:spacing w:after="200" w:line="276" w:lineRule="auto"/>
      <w:ind w:left="691" w:hanging="510"/>
    </w:pPr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BGS-berschrift5Zchn">
    <w:name w:val="BGS-Überschrift 5 Zchn"/>
    <w:basedOn w:val="BGS-berschrift4Zchn"/>
    <w:link w:val="BGS-berschrift5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B32BF1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B32BF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Kursiv">
    <w:name w:val="Kursiv"/>
    <w:basedOn w:val="BGS-Standard"/>
    <w:link w:val="KursivZchn"/>
    <w:qFormat/>
    <w:rsid w:val="00B32BF1"/>
    <w:rPr>
      <w:i/>
    </w:rPr>
  </w:style>
  <w:style w:type="character" w:customStyle="1" w:styleId="KursivZchn">
    <w:name w:val="Kursiv Zchn"/>
    <w:basedOn w:val="BGS-StandardZchn"/>
    <w:link w:val="Kursiv"/>
    <w:rsid w:val="00B32BF1"/>
    <w:rPr>
      <w:rFonts w:ascii="Arial" w:eastAsiaTheme="minorHAnsi" w:hAnsi="Arial" w:cs="Arial"/>
      <w:i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B32BF1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2BF1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2BF1"/>
    <w:rPr>
      <w:rFonts w:ascii="Arial" w:eastAsiaTheme="minorHAnsi" w:hAnsi="Arial" w:cs="Arial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2BF1"/>
    <w:rPr>
      <w:rFonts w:ascii="Arial" w:eastAsiaTheme="minorHAnsi" w:hAnsi="Arial" w:cs="Arial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1"/>
    <w:rPr>
      <w:rFonts w:ascii="Tahoma" w:eastAsiaTheme="minorHAnsi" w:hAnsi="Tahoma" w:cs="Tahoma"/>
      <w:sz w:val="16"/>
      <w:szCs w:val="16"/>
      <w:lang w:eastAsia="en-US"/>
    </w:rPr>
  </w:style>
  <w:style w:type="paragraph" w:styleId="Beschriftung">
    <w:name w:val="caption"/>
    <w:basedOn w:val="Standard"/>
    <w:next w:val="Standard"/>
    <w:unhideWhenUsed/>
    <w:qFormat/>
    <w:rsid w:val="00B32BF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D07188"/>
    <w:pPr>
      <w:spacing w:line="240" w:lineRule="auto"/>
    </w:pPr>
    <w:rPr>
      <w:rFonts w:eastAsia="Times New Roman" w:cstheme="minorBidi"/>
      <w:color w:val="000000" w:themeColor="text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07188"/>
    <w:rPr>
      <w:rFonts w:ascii="Arial" w:hAnsi="Arial" w:cstheme="minorBidi"/>
      <w:color w:val="000000" w:themeColor="text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B3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65%20Vorlagen\BGS_Skripts\Skript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D90F-D473-4424-8875-33825858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Skript_hoch</Template>
  <TotalTime>0</TotalTime>
  <Pages>1</Pages>
  <Words>117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Neutrale</vt:lpstr>
    </vt:vector>
  </TitlesOfParts>
  <Manager>jb</Manager>
  <Company>BGS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Neutrale</dc:title>
  <dc:subject>65_Vorlagen</dc:subject>
  <dc:creator>Paola Giovanoli</dc:creator>
  <cp:lastModifiedBy>Paola Giovanoli</cp:lastModifiedBy>
  <cp:revision>2</cp:revision>
  <cp:lastPrinted>2017-11-23T12:01:00Z</cp:lastPrinted>
  <dcterms:created xsi:type="dcterms:W3CDTF">2017-11-23T11:46:00Z</dcterms:created>
  <dcterms:modified xsi:type="dcterms:W3CDTF">2017-11-23T12:01:00Z</dcterms:modified>
  <cp:category>Vorlage klein</cp:category>
</cp:coreProperties>
</file>